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E0" w:rsidRPr="00C35951" w:rsidRDefault="00EE0BDB" w:rsidP="008E31CB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</w:t>
      </w:r>
      <w:r w:rsidR="007D6AE0" w:rsidRPr="00C35951">
        <w:rPr>
          <w:szCs w:val="24"/>
        </w:rPr>
        <w:t>(REGIONAL SARB NAME)</w:t>
      </w:r>
    </w:p>
    <w:p w:rsidR="007D6AE0" w:rsidRPr="00C35951" w:rsidRDefault="007D6AE0" w:rsidP="008E31CB">
      <w:pPr>
        <w:widowControl w:val="0"/>
        <w:autoSpaceDE w:val="0"/>
        <w:autoSpaceDN w:val="0"/>
        <w:adjustRightInd w:val="0"/>
        <w:spacing w:line="440" w:lineRule="atLeast"/>
        <w:rPr>
          <w:sz w:val="32"/>
        </w:rPr>
      </w:pPr>
      <w:r w:rsidRPr="00C35951">
        <w:tab/>
      </w:r>
      <w:r w:rsidRPr="00C35951">
        <w:tab/>
      </w:r>
    </w:p>
    <w:p w:rsidR="007D6AE0" w:rsidRPr="00C35951" w:rsidRDefault="007D6AE0" w:rsidP="00C35951">
      <w:pPr>
        <w:pStyle w:val="Heading1"/>
        <w:jc w:val="center"/>
        <w:rPr>
          <w:rFonts w:ascii="Times New Roman" w:hAnsi="Times New Roman" w:cs="Times New Roman"/>
          <w:sz w:val="24"/>
        </w:rPr>
      </w:pPr>
      <w:r w:rsidRPr="00C35951">
        <w:rPr>
          <w:rFonts w:ascii="Times New Roman" w:hAnsi="Times New Roman" w:cs="Times New Roman"/>
          <w:sz w:val="24"/>
        </w:rPr>
        <w:t>SARB Referral</w:t>
      </w:r>
    </w:p>
    <w:p w:rsidR="007D6AE0" w:rsidRPr="00C35951" w:rsidRDefault="007D6AE0">
      <w:pPr>
        <w:spacing w:line="260" w:lineRule="atLeast"/>
        <w:jc w:val="center"/>
        <w:rPr>
          <w:b/>
          <w:sz w:val="28"/>
        </w:rPr>
      </w:pPr>
    </w:p>
    <w:p w:rsidR="007D6AE0" w:rsidRPr="00C35951" w:rsidRDefault="007D6AE0">
      <w:pPr>
        <w:spacing w:line="260" w:lineRule="atLeast"/>
        <w:rPr>
          <w:sz w:val="22"/>
          <w:szCs w:val="22"/>
          <w:u w:val="single"/>
        </w:rPr>
      </w:pPr>
      <w:r w:rsidRPr="00C35951">
        <w:rPr>
          <w:sz w:val="22"/>
          <w:szCs w:val="22"/>
        </w:rPr>
        <w:t xml:space="preserve">Date: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</w:rPr>
        <w:t xml:space="preserve">  School: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</w:rPr>
        <w:t xml:space="preserve"> District: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</w:p>
    <w:p w:rsidR="007D6AE0" w:rsidRPr="00C35951" w:rsidRDefault="007D6AE0">
      <w:pPr>
        <w:spacing w:line="260" w:lineRule="atLeast"/>
        <w:rPr>
          <w:sz w:val="22"/>
          <w:szCs w:val="22"/>
        </w:rPr>
      </w:pPr>
    </w:p>
    <w:p w:rsidR="007D6AE0" w:rsidRPr="00C35951" w:rsidRDefault="007D6AE0">
      <w:pPr>
        <w:spacing w:line="260" w:lineRule="atLeast"/>
        <w:rPr>
          <w:sz w:val="22"/>
          <w:szCs w:val="22"/>
        </w:rPr>
      </w:pPr>
      <w:r w:rsidRPr="00C35951">
        <w:rPr>
          <w:b/>
          <w:sz w:val="22"/>
          <w:szCs w:val="22"/>
        </w:rPr>
        <w:t>Student and Family Information:</w:t>
      </w:r>
    </w:p>
    <w:p w:rsidR="007D6AE0" w:rsidRPr="00C35951" w:rsidRDefault="007D6AE0">
      <w:pPr>
        <w:spacing w:line="260" w:lineRule="atLeast"/>
        <w:rPr>
          <w:sz w:val="22"/>
          <w:szCs w:val="22"/>
        </w:rPr>
      </w:pPr>
    </w:p>
    <w:p w:rsidR="007D6AE0" w:rsidRPr="00C35951" w:rsidRDefault="007D6AE0">
      <w:pPr>
        <w:spacing w:line="260" w:lineRule="atLeast"/>
        <w:rPr>
          <w:sz w:val="22"/>
          <w:szCs w:val="22"/>
        </w:rPr>
      </w:pPr>
      <w:r w:rsidRPr="00C35951">
        <w:rPr>
          <w:sz w:val="22"/>
          <w:szCs w:val="22"/>
        </w:rPr>
        <w:t xml:space="preserve">Name of Student: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="001A4628" w:rsidRPr="00C35951">
        <w:rPr>
          <w:sz w:val="22"/>
          <w:szCs w:val="22"/>
        </w:rPr>
        <w:t>Et</w:t>
      </w:r>
      <w:r w:rsidR="00116CDC" w:rsidRPr="00C35951">
        <w:rPr>
          <w:sz w:val="22"/>
          <w:szCs w:val="22"/>
        </w:rPr>
        <w:t>hnicity</w:t>
      </w:r>
      <w:r w:rsidR="00E43452" w:rsidRPr="00C35951">
        <w:rPr>
          <w:sz w:val="22"/>
          <w:szCs w:val="22"/>
        </w:rPr>
        <w:t>/Race</w:t>
      </w:r>
      <w:r w:rsidR="00116CDC" w:rsidRPr="00C35951">
        <w:rPr>
          <w:sz w:val="22"/>
          <w:szCs w:val="22"/>
        </w:rPr>
        <w:t>:</w:t>
      </w:r>
      <w:r w:rsidRPr="00C35951">
        <w:rPr>
          <w:sz w:val="22"/>
          <w:szCs w:val="22"/>
        </w:rPr>
        <w:t xml:space="preserve"> </w:t>
      </w:r>
      <w:r w:rsidR="001A4628" w:rsidRPr="00C35951">
        <w:rPr>
          <w:sz w:val="22"/>
          <w:szCs w:val="22"/>
        </w:rPr>
        <w:t>________</w:t>
      </w:r>
      <w:r w:rsidR="001A4628"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</w:rPr>
        <w:t xml:space="preserve"> </w:t>
      </w:r>
      <w:r w:rsidR="00882FEB">
        <w:rPr>
          <w:sz w:val="22"/>
          <w:szCs w:val="22"/>
        </w:rPr>
        <w:t>Gender</w:t>
      </w:r>
      <w:r w:rsidRPr="00C35951">
        <w:rPr>
          <w:sz w:val="22"/>
          <w:szCs w:val="22"/>
        </w:rPr>
        <w:t>:   M      F</w:t>
      </w:r>
      <w:r w:rsidR="001A4628" w:rsidRPr="00C35951">
        <w:rPr>
          <w:sz w:val="22"/>
          <w:szCs w:val="22"/>
        </w:rPr>
        <w:t xml:space="preserve">  </w:t>
      </w:r>
      <w:r w:rsidRPr="00C35951">
        <w:rPr>
          <w:sz w:val="22"/>
          <w:szCs w:val="22"/>
        </w:rPr>
        <w:t xml:space="preserve"> </w:t>
      </w:r>
      <w:r w:rsidR="001A4628" w:rsidRPr="00C35951">
        <w:rPr>
          <w:sz w:val="22"/>
          <w:szCs w:val="22"/>
        </w:rPr>
        <w:t>Non-Binary_____</w:t>
      </w:r>
      <w:r w:rsidR="00C77BED" w:rsidRPr="00C35951">
        <w:rPr>
          <w:sz w:val="22"/>
          <w:szCs w:val="22"/>
        </w:rPr>
        <w:t>__</w:t>
      </w:r>
    </w:p>
    <w:p w:rsidR="007D6AE0" w:rsidRPr="00C35951" w:rsidRDefault="007D6AE0">
      <w:pPr>
        <w:spacing w:line="260" w:lineRule="atLeast"/>
        <w:rPr>
          <w:sz w:val="22"/>
          <w:szCs w:val="22"/>
        </w:rPr>
      </w:pPr>
    </w:p>
    <w:p w:rsidR="007D6AE0" w:rsidRPr="00C35951" w:rsidRDefault="007D6AE0">
      <w:pPr>
        <w:spacing w:line="260" w:lineRule="atLeast"/>
        <w:rPr>
          <w:sz w:val="22"/>
          <w:szCs w:val="22"/>
          <w:u w:val="single"/>
        </w:rPr>
      </w:pPr>
      <w:r w:rsidRPr="00C35951">
        <w:rPr>
          <w:sz w:val="22"/>
          <w:szCs w:val="22"/>
        </w:rPr>
        <w:t xml:space="preserve">Student </w:t>
      </w:r>
      <w:r w:rsidR="00882FEB">
        <w:rPr>
          <w:sz w:val="22"/>
          <w:szCs w:val="22"/>
        </w:rPr>
        <w:t>SS</w:t>
      </w:r>
      <w:r w:rsidRPr="00C35951">
        <w:rPr>
          <w:sz w:val="22"/>
          <w:szCs w:val="22"/>
        </w:rPr>
        <w:t xml:space="preserve">ID #: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</w:rPr>
        <w:t xml:space="preserve">  Birth Date: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</w:rPr>
        <w:t xml:space="preserve"> Age: _____</w:t>
      </w:r>
      <w:r w:rsidR="007573FD" w:rsidRPr="00C35951">
        <w:rPr>
          <w:sz w:val="22"/>
          <w:szCs w:val="22"/>
        </w:rPr>
        <w:t>_ Grade</w:t>
      </w:r>
      <w:r w:rsidRPr="00C35951">
        <w:rPr>
          <w:sz w:val="22"/>
          <w:szCs w:val="22"/>
        </w:rPr>
        <w:t xml:space="preserve">: </w:t>
      </w:r>
      <w:r w:rsidRPr="00C35951">
        <w:rPr>
          <w:sz w:val="22"/>
          <w:szCs w:val="22"/>
          <w:u w:val="single"/>
        </w:rPr>
        <w:tab/>
      </w:r>
      <w:bookmarkStart w:id="0" w:name="_GoBack"/>
      <w:bookmarkEnd w:id="0"/>
      <w:r w:rsidRPr="00C35951">
        <w:rPr>
          <w:sz w:val="22"/>
          <w:szCs w:val="22"/>
          <w:u w:val="single"/>
        </w:rPr>
        <w:tab/>
      </w:r>
    </w:p>
    <w:p w:rsidR="007D6AE0" w:rsidRPr="00C35951" w:rsidRDefault="007D6AE0">
      <w:pPr>
        <w:spacing w:line="260" w:lineRule="atLeast"/>
        <w:rPr>
          <w:sz w:val="22"/>
          <w:szCs w:val="22"/>
        </w:rPr>
      </w:pPr>
    </w:p>
    <w:p w:rsidR="007D6AE0" w:rsidRPr="00C35951" w:rsidRDefault="007D6AE0">
      <w:pPr>
        <w:spacing w:line="260" w:lineRule="atLeast"/>
        <w:rPr>
          <w:sz w:val="22"/>
          <w:szCs w:val="22"/>
          <w:u w:val="single"/>
        </w:rPr>
      </w:pPr>
      <w:r w:rsidRPr="00C35951">
        <w:rPr>
          <w:sz w:val="22"/>
          <w:szCs w:val="22"/>
        </w:rPr>
        <w:t xml:space="preserve">Address: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</w:rPr>
        <w:t xml:space="preserve">Phone: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="00050098" w:rsidRPr="00C35951">
        <w:rPr>
          <w:sz w:val="22"/>
          <w:szCs w:val="22"/>
          <w:u w:val="single"/>
        </w:rPr>
        <w:t>________</w:t>
      </w:r>
      <w:r w:rsidRPr="00C35951">
        <w:rPr>
          <w:sz w:val="22"/>
          <w:szCs w:val="22"/>
          <w:u w:val="single"/>
        </w:rPr>
        <w:tab/>
      </w:r>
    </w:p>
    <w:p w:rsidR="007D6AE0" w:rsidRPr="00C35951" w:rsidRDefault="007D6AE0">
      <w:pPr>
        <w:spacing w:line="260" w:lineRule="atLeast"/>
        <w:rPr>
          <w:sz w:val="22"/>
          <w:szCs w:val="22"/>
        </w:rPr>
      </w:pPr>
    </w:p>
    <w:p w:rsidR="007D6AE0" w:rsidRPr="00C35951" w:rsidRDefault="007D6AE0">
      <w:pPr>
        <w:spacing w:line="260" w:lineRule="atLeast"/>
        <w:rPr>
          <w:sz w:val="22"/>
          <w:szCs w:val="22"/>
          <w:u w:val="single"/>
        </w:rPr>
      </w:pPr>
      <w:r w:rsidRPr="00C35951">
        <w:rPr>
          <w:sz w:val="22"/>
          <w:szCs w:val="22"/>
        </w:rPr>
        <w:t>Student Lives With:  Father __</w:t>
      </w:r>
      <w:proofErr w:type="gramStart"/>
      <w:r w:rsidRPr="00C35951">
        <w:rPr>
          <w:sz w:val="22"/>
          <w:szCs w:val="22"/>
        </w:rPr>
        <w:t>_  Mother</w:t>
      </w:r>
      <w:proofErr w:type="gramEnd"/>
      <w:r w:rsidRPr="00C35951">
        <w:rPr>
          <w:sz w:val="22"/>
          <w:szCs w:val="22"/>
        </w:rPr>
        <w:t xml:space="preserve"> ___  Step-</w:t>
      </w:r>
      <w:r w:rsidR="00DC469A" w:rsidRPr="00C35951">
        <w:rPr>
          <w:sz w:val="22"/>
          <w:szCs w:val="22"/>
        </w:rPr>
        <w:t>Parent</w:t>
      </w:r>
      <w:r w:rsidRPr="00C35951">
        <w:rPr>
          <w:sz w:val="22"/>
          <w:szCs w:val="22"/>
        </w:rPr>
        <w:t xml:space="preserve"> ____  </w:t>
      </w:r>
      <w:r w:rsidR="00DC469A" w:rsidRPr="00C35951">
        <w:rPr>
          <w:sz w:val="22"/>
          <w:szCs w:val="22"/>
        </w:rPr>
        <w:t>50-50_________</w:t>
      </w:r>
      <w:r w:rsidRPr="00C35951">
        <w:rPr>
          <w:sz w:val="22"/>
          <w:szCs w:val="22"/>
        </w:rPr>
        <w:t xml:space="preserve">   Other </w:t>
      </w:r>
      <w:r w:rsidRPr="00C35951">
        <w:rPr>
          <w:i/>
          <w:sz w:val="22"/>
          <w:szCs w:val="22"/>
        </w:rPr>
        <w:t>(specify)</w:t>
      </w:r>
      <w:r w:rsidRPr="00C35951">
        <w:rPr>
          <w:sz w:val="22"/>
          <w:szCs w:val="22"/>
        </w:rPr>
        <w:t xml:space="preserve">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</w:p>
    <w:p w:rsidR="007D6AE0" w:rsidRPr="00C35951" w:rsidRDefault="007D6AE0">
      <w:pPr>
        <w:spacing w:line="260" w:lineRule="atLeast"/>
        <w:rPr>
          <w:sz w:val="22"/>
          <w:szCs w:val="22"/>
        </w:rPr>
      </w:pPr>
    </w:p>
    <w:p w:rsidR="007D6AE0" w:rsidRPr="00C35951" w:rsidRDefault="007D6AE0">
      <w:pPr>
        <w:spacing w:line="260" w:lineRule="atLeast"/>
        <w:rPr>
          <w:sz w:val="22"/>
          <w:szCs w:val="22"/>
          <w:u w:val="single"/>
        </w:rPr>
      </w:pPr>
      <w:r w:rsidRPr="00C35951">
        <w:rPr>
          <w:sz w:val="22"/>
          <w:szCs w:val="22"/>
        </w:rPr>
        <w:t>Parent</w:t>
      </w:r>
      <w:r w:rsidR="00050098" w:rsidRPr="00C35951">
        <w:rPr>
          <w:sz w:val="22"/>
          <w:szCs w:val="22"/>
        </w:rPr>
        <w:t>(s)</w:t>
      </w:r>
      <w:r w:rsidRPr="00C35951">
        <w:rPr>
          <w:sz w:val="22"/>
          <w:szCs w:val="22"/>
        </w:rPr>
        <w:t>/Guardian</w:t>
      </w:r>
      <w:r w:rsidR="00050098" w:rsidRPr="00C35951">
        <w:rPr>
          <w:sz w:val="22"/>
          <w:szCs w:val="22"/>
        </w:rPr>
        <w:t>(s)</w:t>
      </w:r>
      <w:r w:rsidRPr="00C35951">
        <w:rPr>
          <w:sz w:val="22"/>
          <w:szCs w:val="22"/>
        </w:rPr>
        <w:t xml:space="preserve"> Name</w:t>
      </w:r>
      <w:r w:rsidR="00050098" w:rsidRPr="00C35951">
        <w:rPr>
          <w:sz w:val="22"/>
          <w:szCs w:val="22"/>
        </w:rPr>
        <w:t>(s)</w:t>
      </w:r>
      <w:r w:rsidRPr="00C35951">
        <w:rPr>
          <w:sz w:val="22"/>
          <w:szCs w:val="22"/>
        </w:rPr>
        <w:t xml:space="preserve">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="00882FEB">
        <w:rPr>
          <w:sz w:val="22"/>
          <w:szCs w:val="22"/>
          <w:u w:val="single"/>
        </w:rPr>
        <w:t>________________________________________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</w:p>
    <w:p w:rsidR="00050098" w:rsidRPr="00C35951" w:rsidRDefault="00050098">
      <w:pPr>
        <w:spacing w:line="260" w:lineRule="atLeast"/>
        <w:rPr>
          <w:sz w:val="22"/>
          <w:szCs w:val="22"/>
          <w:u w:val="single"/>
        </w:rPr>
      </w:pPr>
    </w:p>
    <w:p w:rsidR="007D6AE0" w:rsidRPr="00C35951" w:rsidRDefault="007D6AE0">
      <w:pPr>
        <w:spacing w:line="260" w:lineRule="atLeast"/>
        <w:rPr>
          <w:sz w:val="22"/>
          <w:szCs w:val="22"/>
          <w:u w:val="single"/>
        </w:rPr>
      </w:pPr>
      <w:r w:rsidRPr="00C35951">
        <w:rPr>
          <w:sz w:val="22"/>
          <w:szCs w:val="22"/>
        </w:rPr>
        <w:t xml:space="preserve">Address: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</w:rPr>
        <w:t xml:space="preserve">  Phone: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</w:p>
    <w:p w:rsidR="007D6AE0" w:rsidRPr="00C35951" w:rsidRDefault="007D6AE0">
      <w:pPr>
        <w:spacing w:line="260" w:lineRule="atLeast"/>
        <w:rPr>
          <w:sz w:val="22"/>
          <w:szCs w:val="22"/>
        </w:rPr>
      </w:pPr>
    </w:p>
    <w:p w:rsidR="007D6AE0" w:rsidRPr="00C35951" w:rsidRDefault="007D6AE0">
      <w:pPr>
        <w:spacing w:line="260" w:lineRule="atLeast"/>
        <w:rPr>
          <w:sz w:val="22"/>
          <w:szCs w:val="22"/>
          <w:u w:val="single"/>
        </w:rPr>
      </w:pPr>
      <w:r w:rsidRPr="00C35951">
        <w:rPr>
          <w:sz w:val="22"/>
          <w:szCs w:val="22"/>
        </w:rPr>
        <w:t xml:space="preserve">Primary Language: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  <w:t xml:space="preserve">  </w:t>
      </w:r>
      <w:r w:rsidRPr="00C35951">
        <w:rPr>
          <w:sz w:val="22"/>
          <w:szCs w:val="22"/>
        </w:rPr>
        <w:t xml:space="preserve">  Interpreter Needed?     </w:t>
      </w:r>
      <w:proofErr w:type="gramStart"/>
      <w:r w:rsidRPr="00C35951">
        <w:rPr>
          <w:sz w:val="22"/>
          <w:szCs w:val="22"/>
        </w:rPr>
        <w:t>yes</w:t>
      </w:r>
      <w:proofErr w:type="gramEnd"/>
      <w:r w:rsidRPr="00C35951">
        <w:rPr>
          <w:sz w:val="22"/>
          <w:szCs w:val="22"/>
        </w:rPr>
        <w:t xml:space="preserve"> </w:t>
      </w:r>
      <w:r w:rsidRPr="00C35951">
        <w:rPr>
          <w:sz w:val="22"/>
          <w:szCs w:val="22"/>
          <w:u w:val="single"/>
        </w:rPr>
        <w:tab/>
        <w:t xml:space="preserve">         </w:t>
      </w:r>
      <w:r w:rsidRPr="00C35951">
        <w:rPr>
          <w:sz w:val="22"/>
          <w:szCs w:val="22"/>
        </w:rPr>
        <w:t xml:space="preserve">  no </w:t>
      </w:r>
      <w:r w:rsidRPr="00C35951">
        <w:rPr>
          <w:sz w:val="22"/>
          <w:szCs w:val="22"/>
          <w:u w:val="single"/>
        </w:rPr>
        <w:tab/>
      </w:r>
    </w:p>
    <w:p w:rsidR="007D6AE0" w:rsidRPr="00C35951" w:rsidRDefault="007D6AE0">
      <w:pPr>
        <w:spacing w:line="260" w:lineRule="atLeast"/>
        <w:rPr>
          <w:sz w:val="22"/>
          <w:szCs w:val="22"/>
          <w:u w:val="single"/>
        </w:rPr>
      </w:pPr>
    </w:p>
    <w:p w:rsidR="007D6AE0" w:rsidRPr="00C35951" w:rsidRDefault="00761E4B">
      <w:pPr>
        <w:spacing w:line="260" w:lineRule="atLeast"/>
        <w:rPr>
          <w:sz w:val="22"/>
          <w:szCs w:val="22"/>
        </w:rPr>
      </w:pPr>
      <w:r w:rsidRPr="00C35951">
        <w:rPr>
          <w:sz w:val="22"/>
          <w:szCs w:val="22"/>
        </w:rPr>
        <w:t>Siblings:</w:t>
      </w:r>
    </w:p>
    <w:p w:rsidR="007D6AE0" w:rsidRPr="00C35951" w:rsidRDefault="007D6AE0">
      <w:pPr>
        <w:tabs>
          <w:tab w:val="left" w:pos="3240"/>
          <w:tab w:val="left" w:pos="6120"/>
          <w:tab w:val="left" w:pos="8280"/>
        </w:tabs>
        <w:spacing w:line="260" w:lineRule="atLeast"/>
        <w:rPr>
          <w:i/>
          <w:sz w:val="22"/>
          <w:szCs w:val="22"/>
        </w:rPr>
      </w:pPr>
      <w:r w:rsidRPr="00C35951">
        <w:rPr>
          <w:i/>
          <w:sz w:val="22"/>
          <w:szCs w:val="22"/>
        </w:rPr>
        <w:t>Name</w:t>
      </w:r>
      <w:r w:rsidRPr="00C35951">
        <w:rPr>
          <w:i/>
          <w:sz w:val="22"/>
          <w:szCs w:val="22"/>
        </w:rPr>
        <w:tab/>
      </w:r>
      <w:r w:rsidR="00761E4B" w:rsidRPr="00C35951">
        <w:rPr>
          <w:i/>
          <w:sz w:val="22"/>
          <w:szCs w:val="22"/>
        </w:rPr>
        <w:t>Age</w:t>
      </w:r>
      <w:r w:rsidRPr="00C35951">
        <w:rPr>
          <w:i/>
          <w:sz w:val="22"/>
          <w:szCs w:val="22"/>
        </w:rPr>
        <w:tab/>
        <w:t>School</w:t>
      </w:r>
    </w:p>
    <w:p w:rsidR="007D6AE0" w:rsidRPr="00C35951" w:rsidRDefault="007D6AE0">
      <w:pPr>
        <w:tabs>
          <w:tab w:val="left" w:pos="2880"/>
          <w:tab w:val="left" w:pos="6480"/>
          <w:tab w:val="left" w:pos="9360"/>
        </w:tabs>
        <w:spacing w:line="260" w:lineRule="atLeast"/>
        <w:rPr>
          <w:sz w:val="22"/>
          <w:szCs w:val="22"/>
        </w:rPr>
      </w:pPr>
    </w:p>
    <w:p w:rsidR="007D6AE0" w:rsidRPr="00C35951" w:rsidRDefault="007D6AE0">
      <w:pPr>
        <w:tabs>
          <w:tab w:val="left" w:pos="2880"/>
          <w:tab w:val="left" w:pos="6480"/>
          <w:tab w:val="left" w:pos="9360"/>
        </w:tabs>
        <w:spacing w:line="260" w:lineRule="atLeast"/>
        <w:rPr>
          <w:sz w:val="22"/>
          <w:szCs w:val="22"/>
        </w:rPr>
      </w:pPr>
      <w:r w:rsidRPr="00C35951">
        <w:rPr>
          <w:sz w:val="22"/>
          <w:szCs w:val="22"/>
        </w:rPr>
        <w:t>__________________________________________________________________________________________</w:t>
      </w:r>
    </w:p>
    <w:p w:rsidR="007D6AE0" w:rsidRPr="00C35951" w:rsidRDefault="007D6AE0">
      <w:pPr>
        <w:tabs>
          <w:tab w:val="left" w:pos="2880"/>
          <w:tab w:val="left" w:pos="6480"/>
          <w:tab w:val="left" w:pos="9360"/>
        </w:tabs>
        <w:spacing w:line="260" w:lineRule="atLeast"/>
        <w:rPr>
          <w:sz w:val="22"/>
          <w:szCs w:val="22"/>
        </w:rPr>
      </w:pPr>
    </w:p>
    <w:p w:rsidR="007D6AE0" w:rsidRPr="00C35951" w:rsidRDefault="007D6AE0">
      <w:pPr>
        <w:tabs>
          <w:tab w:val="left" w:pos="2880"/>
          <w:tab w:val="left" w:pos="6480"/>
          <w:tab w:val="left" w:pos="9360"/>
        </w:tabs>
        <w:spacing w:line="260" w:lineRule="atLeast"/>
        <w:rPr>
          <w:sz w:val="22"/>
          <w:szCs w:val="22"/>
        </w:rPr>
      </w:pPr>
      <w:r w:rsidRPr="00C35951">
        <w:rPr>
          <w:sz w:val="22"/>
          <w:szCs w:val="22"/>
        </w:rPr>
        <w:t>__________________________________________________________________________________________</w:t>
      </w:r>
    </w:p>
    <w:p w:rsidR="007D6AE0" w:rsidRPr="00C35951" w:rsidRDefault="007D6AE0">
      <w:pPr>
        <w:pBdr>
          <w:bottom w:val="single" w:sz="12" w:space="1" w:color="auto"/>
        </w:pBdr>
        <w:tabs>
          <w:tab w:val="left" w:pos="2880"/>
          <w:tab w:val="left" w:pos="6480"/>
          <w:tab w:val="left" w:pos="9360"/>
        </w:tabs>
        <w:spacing w:line="260" w:lineRule="atLeast"/>
        <w:rPr>
          <w:sz w:val="22"/>
          <w:szCs w:val="22"/>
        </w:rPr>
      </w:pPr>
    </w:p>
    <w:p w:rsidR="007D6AE0" w:rsidRPr="00C35951" w:rsidRDefault="007D6AE0" w:rsidP="008E31CB">
      <w:pPr>
        <w:tabs>
          <w:tab w:val="left" w:pos="2880"/>
          <w:tab w:val="left" w:pos="6480"/>
          <w:tab w:val="left" w:pos="9360"/>
        </w:tabs>
        <w:spacing w:line="260" w:lineRule="atLeast"/>
        <w:rPr>
          <w:sz w:val="22"/>
          <w:szCs w:val="22"/>
        </w:rPr>
      </w:pPr>
    </w:p>
    <w:p w:rsidR="00761E4B" w:rsidRPr="00C35951" w:rsidRDefault="00761E4B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  <w:u w:val="single"/>
        </w:rPr>
      </w:pPr>
      <w:proofErr w:type="gramStart"/>
      <w:r w:rsidRPr="00C35951">
        <w:rPr>
          <w:sz w:val="20"/>
          <w:u w:val="single"/>
        </w:rPr>
        <w:t>Pupil’s</w:t>
      </w:r>
      <w:proofErr w:type="gramEnd"/>
      <w:r w:rsidRPr="00C35951">
        <w:rPr>
          <w:sz w:val="20"/>
          <w:u w:val="single"/>
        </w:rPr>
        <w:t xml:space="preserve"> Attendance Pattern:</w:t>
      </w:r>
      <w:r w:rsidR="00E500F8" w:rsidRPr="00C35951">
        <w:rPr>
          <w:sz w:val="20"/>
        </w:rPr>
        <w:tab/>
      </w:r>
      <w:r w:rsidR="00B4551C" w:rsidRPr="00C35951">
        <w:rPr>
          <w:sz w:val="20"/>
          <w:u w:val="single"/>
        </w:rPr>
        <w:t>Suggested</w:t>
      </w:r>
      <w:r w:rsidR="008023E5" w:rsidRPr="00C35951">
        <w:rPr>
          <w:sz w:val="20"/>
          <w:u w:val="single"/>
        </w:rPr>
        <w:t xml:space="preserve"> f</w:t>
      </w:r>
      <w:r w:rsidR="00E500F8" w:rsidRPr="00C35951">
        <w:rPr>
          <w:sz w:val="20"/>
          <w:u w:val="single"/>
        </w:rPr>
        <w:t>actors affecting attendance:</w:t>
      </w:r>
    </w:p>
    <w:p w:rsidR="00761E4B" w:rsidRPr="00C35951" w:rsidRDefault="00761E4B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C35951">
        <w:rPr>
          <w:sz w:val="20"/>
        </w:rPr>
        <w:t>_____</w:t>
      </w:r>
      <w:r w:rsidRPr="00C35951">
        <w:rPr>
          <w:sz w:val="20"/>
        </w:rPr>
        <w:tab/>
        <w:t xml:space="preserve">Total days in </w:t>
      </w:r>
      <w:proofErr w:type="gramStart"/>
      <w:r w:rsidRPr="00C35951">
        <w:rPr>
          <w:sz w:val="20"/>
        </w:rPr>
        <w:t>attendance</w:t>
      </w:r>
      <w:r w:rsidR="00E500F8" w:rsidRPr="00C35951">
        <w:rPr>
          <w:sz w:val="20"/>
        </w:rPr>
        <w:tab/>
      </w:r>
      <w:r w:rsidR="008023E5" w:rsidRPr="00C35951">
        <w:rPr>
          <w:sz w:val="20"/>
        </w:rPr>
        <w:t>_____</w:t>
      </w:r>
      <w:r w:rsidR="008023E5" w:rsidRPr="00C35951">
        <w:rPr>
          <w:sz w:val="20"/>
        </w:rPr>
        <w:tab/>
        <w:t>Family dynamics</w:t>
      </w:r>
      <w:proofErr w:type="gramEnd"/>
    </w:p>
    <w:p w:rsidR="00761E4B" w:rsidRPr="00C35951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C35951">
        <w:rPr>
          <w:sz w:val="20"/>
        </w:rPr>
        <w:t>_____</w:t>
      </w:r>
      <w:r w:rsidRPr="00C35951">
        <w:rPr>
          <w:sz w:val="20"/>
        </w:rPr>
        <w:tab/>
        <w:t>Total days of possible attendance</w:t>
      </w:r>
      <w:r w:rsidRPr="00C35951">
        <w:rPr>
          <w:sz w:val="20"/>
        </w:rPr>
        <w:tab/>
        <w:t>_____</w:t>
      </w:r>
      <w:r w:rsidRPr="00C35951">
        <w:rPr>
          <w:sz w:val="20"/>
        </w:rPr>
        <w:tab/>
        <w:t>Lack of parental involvement</w:t>
      </w:r>
    </w:p>
    <w:p w:rsidR="00E500F8" w:rsidRPr="00C35951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C35951">
        <w:rPr>
          <w:sz w:val="20"/>
        </w:rPr>
        <w:t>_____</w:t>
      </w:r>
      <w:r w:rsidRPr="00C35951">
        <w:rPr>
          <w:sz w:val="20"/>
        </w:rPr>
        <w:tab/>
        <w:t>Total days of excused absences</w:t>
      </w:r>
      <w:r w:rsidRPr="00C35951">
        <w:rPr>
          <w:sz w:val="20"/>
        </w:rPr>
        <w:tab/>
        <w:t>_____</w:t>
      </w:r>
      <w:r w:rsidRPr="00C35951">
        <w:rPr>
          <w:sz w:val="20"/>
        </w:rPr>
        <w:tab/>
      </w:r>
      <w:r w:rsidR="00703E09" w:rsidRPr="00C35951">
        <w:rPr>
          <w:sz w:val="20"/>
        </w:rPr>
        <w:t>Economic stress</w:t>
      </w:r>
      <w:r w:rsidR="00D84210" w:rsidRPr="00C35951">
        <w:rPr>
          <w:sz w:val="20"/>
        </w:rPr>
        <w:t xml:space="preserve"> / transportation</w:t>
      </w:r>
    </w:p>
    <w:p w:rsidR="00E500F8" w:rsidRPr="00C35951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C35951">
        <w:rPr>
          <w:sz w:val="20"/>
        </w:rPr>
        <w:t>_____</w:t>
      </w:r>
      <w:r w:rsidRPr="00C35951">
        <w:rPr>
          <w:sz w:val="20"/>
        </w:rPr>
        <w:tab/>
        <w:t>Total days of unexcused absences</w:t>
      </w:r>
      <w:r w:rsidR="00703E09" w:rsidRPr="00C35951">
        <w:rPr>
          <w:sz w:val="20"/>
        </w:rPr>
        <w:tab/>
        <w:t>_____</w:t>
      </w:r>
      <w:r w:rsidR="00703E09" w:rsidRPr="00C35951">
        <w:rPr>
          <w:sz w:val="20"/>
        </w:rPr>
        <w:tab/>
        <w:t>Student’s attitude</w:t>
      </w:r>
    </w:p>
    <w:p w:rsidR="00E500F8" w:rsidRPr="00C35951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C35951">
        <w:rPr>
          <w:sz w:val="20"/>
        </w:rPr>
        <w:t>_____</w:t>
      </w:r>
      <w:r w:rsidRPr="00C35951">
        <w:rPr>
          <w:sz w:val="20"/>
        </w:rPr>
        <w:tab/>
        <w:t>Total number of days truant tardies (&gt;30 min)</w:t>
      </w:r>
      <w:r w:rsidR="00703E09" w:rsidRPr="00C35951">
        <w:rPr>
          <w:sz w:val="20"/>
        </w:rPr>
        <w:tab/>
        <w:t>_____</w:t>
      </w:r>
      <w:r w:rsidR="00703E09" w:rsidRPr="00C35951">
        <w:rPr>
          <w:sz w:val="20"/>
        </w:rPr>
        <w:tab/>
        <w:t>Health</w:t>
      </w:r>
    </w:p>
    <w:p w:rsidR="00E500F8" w:rsidRPr="00C35951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C35951">
        <w:rPr>
          <w:sz w:val="20"/>
        </w:rPr>
        <w:t>_____</w:t>
      </w:r>
      <w:r w:rsidRPr="00C35951">
        <w:rPr>
          <w:sz w:val="20"/>
        </w:rPr>
        <w:tab/>
        <w:t xml:space="preserve">Total </w:t>
      </w:r>
      <w:r w:rsidR="00B434B7" w:rsidRPr="00C35951">
        <w:rPr>
          <w:sz w:val="20"/>
        </w:rPr>
        <w:t>days suspension</w:t>
      </w:r>
      <w:r w:rsidR="00703E09" w:rsidRPr="00C35951">
        <w:rPr>
          <w:sz w:val="20"/>
        </w:rPr>
        <w:tab/>
        <w:t>_____</w:t>
      </w:r>
      <w:r w:rsidR="00703E09" w:rsidRPr="00C35951">
        <w:rPr>
          <w:sz w:val="20"/>
        </w:rPr>
        <w:tab/>
        <w:t>Drugs/alcohol</w:t>
      </w:r>
    </w:p>
    <w:p w:rsidR="00E500F8" w:rsidRPr="00C35951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C35951">
        <w:rPr>
          <w:sz w:val="20"/>
        </w:rPr>
        <w:t>_____</w:t>
      </w:r>
      <w:r w:rsidRPr="00C35951">
        <w:rPr>
          <w:sz w:val="20"/>
        </w:rPr>
        <w:tab/>
      </w:r>
      <w:r w:rsidR="00B434B7" w:rsidRPr="00C35951">
        <w:rPr>
          <w:sz w:val="20"/>
        </w:rPr>
        <w:t>SARB previous year</w:t>
      </w:r>
      <w:r w:rsidR="00703E09" w:rsidRPr="00C35951">
        <w:rPr>
          <w:sz w:val="20"/>
        </w:rPr>
        <w:tab/>
        <w:t>_____</w:t>
      </w:r>
      <w:r w:rsidR="00703E09" w:rsidRPr="00C35951">
        <w:rPr>
          <w:sz w:val="20"/>
        </w:rPr>
        <w:tab/>
        <w:t>Work</w:t>
      </w:r>
    </w:p>
    <w:p w:rsidR="00E500F8" w:rsidRPr="00C35951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C35951">
        <w:rPr>
          <w:sz w:val="20"/>
        </w:rPr>
        <w:t>_____</w:t>
      </w:r>
      <w:r w:rsidRPr="00C35951">
        <w:rPr>
          <w:sz w:val="20"/>
        </w:rPr>
        <w:tab/>
        <w:t>Total days of attendance, previous year</w:t>
      </w:r>
      <w:r w:rsidR="00703E09" w:rsidRPr="00C35951">
        <w:rPr>
          <w:sz w:val="20"/>
        </w:rPr>
        <w:tab/>
        <w:t>_____</w:t>
      </w:r>
      <w:r w:rsidR="00703E09" w:rsidRPr="00C35951">
        <w:rPr>
          <w:sz w:val="20"/>
        </w:rPr>
        <w:tab/>
        <w:t>Friends</w:t>
      </w:r>
    </w:p>
    <w:p w:rsidR="00703E09" w:rsidRPr="00C35951" w:rsidRDefault="006370BC" w:rsidP="00703E09">
      <w:pPr>
        <w:tabs>
          <w:tab w:val="left" w:pos="5760"/>
        </w:tabs>
        <w:spacing w:line="260" w:lineRule="atLeast"/>
        <w:rPr>
          <w:sz w:val="22"/>
          <w:szCs w:val="22"/>
        </w:rPr>
      </w:pPr>
      <w:r w:rsidRPr="00C35951">
        <w:rPr>
          <w:sz w:val="20"/>
          <w:u w:val="single"/>
        </w:rPr>
        <w:t>Factors Impacted By Absences</w:t>
      </w:r>
      <w:r w:rsidRPr="00C35951">
        <w:rPr>
          <w:sz w:val="22"/>
          <w:szCs w:val="22"/>
        </w:rPr>
        <w:t>:</w:t>
      </w:r>
      <w:r w:rsidR="00703E09" w:rsidRPr="00C35951">
        <w:rPr>
          <w:sz w:val="20"/>
        </w:rPr>
        <w:tab/>
      </w:r>
      <w:r w:rsidR="00703E09" w:rsidRPr="00C35951">
        <w:rPr>
          <w:sz w:val="22"/>
          <w:szCs w:val="22"/>
        </w:rPr>
        <w:t>_____</w:t>
      </w:r>
      <w:r w:rsidR="00703E09" w:rsidRPr="00C35951">
        <w:rPr>
          <w:sz w:val="22"/>
          <w:szCs w:val="22"/>
        </w:rPr>
        <w:tab/>
      </w:r>
      <w:r w:rsidR="00703E09" w:rsidRPr="00C35951">
        <w:rPr>
          <w:sz w:val="20"/>
        </w:rPr>
        <w:t xml:space="preserve">Teen </w:t>
      </w:r>
      <w:r w:rsidR="005A2EFA" w:rsidRPr="00C35951">
        <w:rPr>
          <w:sz w:val="20"/>
        </w:rPr>
        <w:t>parent</w:t>
      </w:r>
    </w:p>
    <w:p w:rsidR="00703E09" w:rsidRPr="00C35951" w:rsidRDefault="006370BC" w:rsidP="00703E09">
      <w:pPr>
        <w:tabs>
          <w:tab w:val="left" w:pos="5760"/>
        </w:tabs>
        <w:spacing w:line="260" w:lineRule="atLeast"/>
        <w:rPr>
          <w:b/>
          <w:sz w:val="22"/>
          <w:szCs w:val="22"/>
        </w:rPr>
      </w:pPr>
      <w:r w:rsidRPr="00C35951">
        <w:rPr>
          <w:sz w:val="22"/>
          <w:szCs w:val="22"/>
        </w:rPr>
        <w:t xml:space="preserve">_____    </w:t>
      </w:r>
      <w:r w:rsidRPr="00C35951">
        <w:rPr>
          <w:sz w:val="20"/>
        </w:rPr>
        <w:t>Grades/Credits</w:t>
      </w:r>
      <w:r w:rsidR="00703E09" w:rsidRPr="00C35951">
        <w:rPr>
          <w:sz w:val="22"/>
          <w:szCs w:val="22"/>
        </w:rPr>
        <w:tab/>
        <w:t>_____</w:t>
      </w:r>
      <w:r w:rsidR="00703E09" w:rsidRPr="00C35951">
        <w:rPr>
          <w:sz w:val="22"/>
          <w:szCs w:val="22"/>
        </w:rPr>
        <w:tab/>
      </w:r>
      <w:r w:rsidR="00703E09" w:rsidRPr="00C35951">
        <w:rPr>
          <w:sz w:val="20"/>
        </w:rPr>
        <w:t>Academic performance low</w:t>
      </w:r>
    </w:p>
    <w:p w:rsidR="00703E09" w:rsidRPr="00C35951" w:rsidRDefault="006370BC" w:rsidP="00703E09">
      <w:pPr>
        <w:tabs>
          <w:tab w:val="left" w:pos="5760"/>
        </w:tabs>
        <w:spacing w:line="260" w:lineRule="atLeast"/>
        <w:rPr>
          <w:sz w:val="20"/>
        </w:rPr>
      </w:pPr>
      <w:r w:rsidRPr="00C35951">
        <w:rPr>
          <w:sz w:val="22"/>
          <w:szCs w:val="22"/>
        </w:rPr>
        <w:t xml:space="preserve">_____    </w:t>
      </w:r>
      <w:r w:rsidRPr="00C35951">
        <w:rPr>
          <w:sz w:val="20"/>
        </w:rPr>
        <w:t>Social Relationships</w:t>
      </w:r>
      <w:r w:rsidR="00703E09" w:rsidRPr="00C35951">
        <w:rPr>
          <w:sz w:val="22"/>
          <w:szCs w:val="22"/>
        </w:rPr>
        <w:tab/>
        <w:t>_____</w:t>
      </w:r>
      <w:r w:rsidR="00703E09" w:rsidRPr="00C35951">
        <w:rPr>
          <w:sz w:val="22"/>
          <w:szCs w:val="22"/>
        </w:rPr>
        <w:tab/>
      </w:r>
      <w:r w:rsidR="00703E09" w:rsidRPr="00C35951">
        <w:rPr>
          <w:sz w:val="20"/>
        </w:rPr>
        <w:t>Unknown</w:t>
      </w:r>
      <w:r w:rsidR="00703E09" w:rsidRPr="00C35951">
        <w:rPr>
          <w:sz w:val="20"/>
        </w:rPr>
        <w:tab/>
      </w:r>
      <w:r w:rsidR="00703E09" w:rsidRPr="00C35951">
        <w:rPr>
          <w:sz w:val="20"/>
        </w:rPr>
        <w:tab/>
      </w:r>
    </w:p>
    <w:p w:rsidR="007D6AE0" w:rsidRPr="00C35951" w:rsidRDefault="006370BC">
      <w:pPr>
        <w:tabs>
          <w:tab w:val="left" w:pos="360"/>
          <w:tab w:val="left" w:pos="720"/>
          <w:tab w:val="left" w:pos="1080"/>
        </w:tabs>
        <w:spacing w:line="260" w:lineRule="atLeast"/>
        <w:rPr>
          <w:sz w:val="20"/>
        </w:rPr>
      </w:pPr>
      <w:r w:rsidRPr="00C35951">
        <w:rPr>
          <w:sz w:val="22"/>
          <w:szCs w:val="22"/>
        </w:rPr>
        <w:t>_____</w:t>
      </w:r>
      <w:r w:rsidRPr="00C35951">
        <w:rPr>
          <w:sz w:val="22"/>
          <w:szCs w:val="22"/>
        </w:rPr>
        <w:tab/>
        <w:t xml:space="preserve"> </w:t>
      </w:r>
      <w:r w:rsidRPr="00C35951">
        <w:rPr>
          <w:sz w:val="20"/>
        </w:rPr>
        <w:t>Extracurricular/Sports</w:t>
      </w:r>
    </w:p>
    <w:p w:rsidR="007D6AE0" w:rsidRPr="00C35951" w:rsidRDefault="007D6AE0">
      <w:pPr>
        <w:tabs>
          <w:tab w:val="left" w:pos="360"/>
          <w:tab w:val="left" w:pos="720"/>
          <w:tab w:val="left" w:pos="1080"/>
        </w:tabs>
        <w:spacing w:line="360" w:lineRule="atLeast"/>
        <w:rPr>
          <w:sz w:val="22"/>
          <w:szCs w:val="22"/>
        </w:rPr>
      </w:pPr>
      <w:r w:rsidRPr="00C35951">
        <w:rPr>
          <w:b/>
          <w:sz w:val="22"/>
          <w:szCs w:val="22"/>
        </w:rPr>
        <w:t>Agencies</w:t>
      </w:r>
      <w:r w:rsidR="00116CDC" w:rsidRPr="00C35951">
        <w:rPr>
          <w:b/>
          <w:sz w:val="22"/>
          <w:szCs w:val="22"/>
        </w:rPr>
        <w:t>/Services</w:t>
      </w:r>
      <w:r w:rsidRPr="00C35951">
        <w:rPr>
          <w:b/>
          <w:sz w:val="22"/>
          <w:szCs w:val="22"/>
        </w:rPr>
        <w:t xml:space="preserve"> with which the student/family is currently involved:</w:t>
      </w:r>
    </w:p>
    <w:p w:rsidR="007D6AE0" w:rsidRPr="00C35951" w:rsidRDefault="007D6AE0">
      <w:pPr>
        <w:tabs>
          <w:tab w:val="left" w:pos="270"/>
          <w:tab w:val="left" w:pos="720"/>
          <w:tab w:val="left" w:pos="1080"/>
          <w:tab w:val="left" w:pos="3600"/>
          <w:tab w:val="left" w:pos="3870"/>
          <w:tab w:val="left" w:pos="6840"/>
          <w:tab w:val="left" w:pos="7110"/>
        </w:tabs>
        <w:spacing w:line="360" w:lineRule="atLeast"/>
        <w:rPr>
          <w:sz w:val="22"/>
          <w:szCs w:val="22"/>
        </w:rPr>
      </w:pP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rFonts w:ascii="Zapf Dingbats" w:hAnsi="Zapf Dingbats"/>
          <w:sz w:val="22"/>
          <w:szCs w:val="22"/>
        </w:rPr>
        <w:tab/>
      </w:r>
      <w:r w:rsidR="00050098" w:rsidRPr="00C35951">
        <w:rPr>
          <w:sz w:val="22"/>
          <w:szCs w:val="22"/>
        </w:rPr>
        <w:t>McKinney-</w:t>
      </w:r>
      <w:r w:rsidR="00116CDC" w:rsidRPr="00C35951">
        <w:rPr>
          <w:sz w:val="22"/>
          <w:szCs w:val="22"/>
        </w:rPr>
        <w:t>Vento</w:t>
      </w: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rFonts w:ascii="Zapf Dingbats" w:hAnsi="Zapf Dingbats"/>
          <w:sz w:val="22"/>
          <w:szCs w:val="22"/>
        </w:rPr>
        <w:tab/>
      </w:r>
      <w:r w:rsidR="00116CDC" w:rsidRPr="00C35951">
        <w:rPr>
          <w:sz w:val="22"/>
          <w:szCs w:val="22"/>
        </w:rPr>
        <w:t>Medical Providers/</w:t>
      </w:r>
      <w:r w:rsidRPr="00C35951">
        <w:rPr>
          <w:sz w:val="22"/>
          <w:szCs w:val="22"/>
        </w:rPr>
        <w:t>Services</w:t>
      </w: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  <w:t>Law enforcement</w:t>
      </w:r>
    </w:p>
    <w:p w:rsidR="007D6AE0" w:rsidRPr="00C35951" w:rsidRDefault="007D6AE0">
      <w:pPr>
        <w:tabs>
          <w:tab w:val="left" w:pos="270"/>
          <w:tab w:val="left" w:pos="720"/>
          <w:tab w:val="left" w:pos="1080"/>
          <w:tab w:val="left" w:pos="3600"/>
          <w:tab w:val="left" w:pos="3870"/>
          <w:tab w:val="left" w:pos="6840"/>
          <w:tab w:val="left" w:pos="7110"/>
        </w:tabs>
        <w:spacing w:line="360" w:lineRule="atLeast"/>
        <w:rPr>
          <w:sz w:val="22"/>
          <w:szCs w:val="22"/>
          <w:u w:val="single"/>
        </w:rPr>
      </w:pP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  <w:t>Child Protective Services</w:t>
      </w:r>
      <w:r w:rsidR="00050098" w:rsidRPr="00C35951">
        <w:rPr>
          <w:sz w:val="22"/>
          <w:szCs w:val="22"/>
        </w:rPr>
        <w:t>/FY</w:t>
      </w: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  <w:t>Mental Health</w:t>
      </w:r>
      <w:r w:rsidR="00116CDC" w:rsidRPr="00C35951">
        <w:rPr>
          <w:sz w:val="22"/>
          <w:szCs w:val="22"/>
        </w:rPr>
        <w:t xml:space="preserve"> Services</w:t>
      </w: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</w:r>
      <w:r w:rsidR="008023E5" w:rsidRPr="00C35951">
        <w:rPr>
          <w:sz w:val="22"/>
          <w:szCs w:val="22"/>
        </w:rPr>
        <w:t>Family Resource Center</w:t>
      </w:r>
    </w:p>
    <w:p w:rsidR="007D6AE0" w:rsidRPr="00C35951" w:rsidRDefault="007D6AE0">
      <w:pPr>
        <w:tabs>
          <w:tab w:val="left" w:pos="270"/>
          <w:tab w:val="left" w:pos="720"/>
          <w:tab w:val="left" w:pos="1080"/>
          <w:tab w:val="left" w:pos="6840"/>
          <w:tab w:val="left" w:pos="7110"/>
        </w:tabs>
        <w:spacing w:line="360" w:lineRule="atLeast"/>
        <w:rPr>
          <w:sz w:val="22"/>
          <w:szCs w:val="22"/>
          <w:u w:val="single"/>
        </w:rPr>
      </w:pP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  <w:t xml:space="preserve">Probation </w:t>
      </w:r>
      <w:r w:rsidRPr="00C35951">
        <w:rPr>
          <w:i/>
          <w:sz w:val="22"/>
          <w:szCs w:val="22"/>
        </w:rPr>
        <w:t>(Name of Probation Officer:</w:t>
      </w:r>
      <w:r w:rsidRPr="00C35951">
        <w:rPr>
          <w:sz w:val="22"/>
          <w:szCs w:val="22"/>
        </w:rPr>
        <w:t xml:space="preserve"> ________________________</w:t>
      </w:r>
      <w:proofErr w:type="gramStart"/>
      <w:r w:rsidRPr="00C35951">
        <w:rPr>
          <w:sz w:val="22"/>
          <w:szCs w:val="22"/>
        </w:rPr>
        <w:t xml:space="preserve">_ </w:t>
      </w:r>
      <w:r w:rsidRPr="00C35951">
        <w:rPr>
          <w:i/>
          <w:sz w:val="22"/>
          <w:szCs w:val="22"/>
        </w:rPr>
        <w:t>)</w:t>
      </w:r>
      <w:proofErr w:type="gramEnd"/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  <w:t xml:space="preserve">Other: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</w:p>
    <w:p w:rsidR="007D6AE0" w:rsidRPr="00C35951" w:rsidRDefault="007D6AE0">
      <w:pPr>
        <w:tabs>
          <w:tab w:val="left" w:pos="270"/>
          <w:tab w:val="left" w:pos="720"/>
          <w:tab w:val="left" w:pos="1080"/>
          <w:tab w:val="left" w:pos="6480"/>
          <w:tab w:val="left" w:pos="6750"/>
        </w:tabs>
        <w:spacing w:line="260" w:lineRule="atLeast"/>
        <w:jc w:val="right"/>
        <w:rPr>
          <w:b/>
          <w:sz w:val="22"/>
          <w:szCs w:val="22"/>
        </w:rPr>
      </w:pPr>
    </w:p>
    <w:p w:rsidR="007D6AE0" w:rsidRPr="00C35951" w:rsidRDefault="007D6AE0">
      <w:pPr>
        <w:tabs>
          <w:tab w:val="left" w:pos="270"/>
          <w:tab w:val="left" w:pos="720"/>
          <w:tab w:val="left" w:pos="1080"/>
          <w:tab w:val="left" w:pos="6480"/>
          <w:tab w:val="left" w:pos="6750"/>
        </w:tabs>
        <w:spacing w:line="260" w:lineRule="atLeast"/>
        <w:jc w:val="right"/>
        <w:rPr>
          <w:i/>
          <w:sz w:val="22"/>
          <w:szCs w:val="22"/>
        </w:rPr>
      </w:pPr>
      <w:r w:rsidRPr="00C35951">
        <w:rPr>
          <w:b/>
          <w:sz w:val="22"/>
          <w:szCs w:val="22"/>
        </w:rPr>
        <w:t>Health Issues:</w:t>
      </w:r>
      <w:r w:rsidRPr="00C35951">
        <w:rPr>
          <w:sz w:val="22"/>
          <w:szCs w:val="22"/>
        </w:rPr>
        <w:t xml:space="preserve">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  <w:t xml:space="preserve"> </w:t>
      </w:r>
    </w:p>
    <w:p w:rsidR="00471007" w:rsidRPr="00C35951" w:rsidRDefault="00471007">
      <w:pPr>
        <w:tabs>
          <w:tab w:val="left" w:pos="270"/>
          <w:tab w:val="left" w:pos="720"/>
          <w:tab w:val="left" w:pos="1080"/>
          <w:tab w:val="left" w:pos="6480"/>
          <w:tab w:val="left" w:pos="6750"/>
        </w:tabs>
        <w:spacing w:line="260" w:lineRule="atLeast"/>
        <w:rPr>
          <w:b/>
          <w:sz w:val="22"/>
          <w:szCs w:val="22"/>
        </w:rPr>
      </w:pPr>
    </w:p>
    <w:p w:rsidR="00050098" w:rsidRPr="00C35951" w:rsidRDefault="00050098">
      <w:pPr>
        <w:tabs>
          <w:tab w:val="left" w:pos="270"/>
          <w:tab w:val="left" w:pos="720"/>
          <w:tab w:val="left" w:pos="1080"/>
          <w:tab w:val="left" w:pos="6480"/>
          <w:tab w:val="left" w:pos="6750"/>
        </w:tabs>
        <w:spacing w:line="260" w:lineRule="atLeast"/>
        <w:rPr>
          <w:b/>
          <w:sz w:val="22"/>
          <w:szCs w:val="22"/>
        </w:rPr>
      </w:pPr>
    </w:p>
    <w:p w:rsidR="00DF4F92" w:rsidRPr="00C35951" w:rsidRDefault="00DF4F92">
      <w:pPr>
        <w:tabs>
          <w:tab w:val="left" w:pos="270"/>
          <w:tab w:val="left" w:pos="720"/>
          <w:tab w:val="left" w:pos="1080"/>
          <w:tab w:val="left" w:pos="6480"/>
          <w:tab w:val="left" w:pos="6750"/>
        </w:tabs>
        <w:spacing w:line="360" w:lineRule="atLeast"/>
        <w:rPr>
          <w:b/>
          <w:sz w:val="22"/>
          <w:szCs w:val="22"/>
        </w:rPr>
      </w:pPr>
    </w:p>
    <w:p w:rsidR="007D6AE0" w:rsidRPr="00C35951" w:rsidRDefault="003D4688">
      <w:pPr>
        <w:tabs>
          <w:tab w:val="left" w:pos="270"/>
          <w:tab w:val="left" w:pos="720"/>
          <w:tab w:val="left" w:pos="1080"/>
          <w:tab w:val="left" w:pos="6480"/>
          <w:tab w:val="left" w:pos="6750"/>
        </w:tabs>
        <w:spacing w:line="360" w:lineRule="atLeast"/>
        <w:rPr>
          <w:b/>
          <w:sz w:val="22"/>
          <w:szCs w:val="22"/>
        </w:rPr>
      </w:pPr>
      <w:r w:rsidRPr="00C35951">
        <w:rPr>
          <w:b/>
          <w:sz w:val="22"/>
          <w:szCs w:val="22"/>
        </w:rPr>
        <w:t>Pre-</w:t>
      </w:r>
      <w:r w:rsidR="00C77BED" w:rsidRPr="00C35951">
        <w:rPr>
          <w:b/>
          <w:sz w:val="22"/>
          <w:szCs w:val="22"/>
        </w:rPr>
        <w:t xml:space="preserve">SARB </w:t>
      </w:r>
      <w:r w:rsidRPr="00C35951">
        <w:rPr>
          <w:b/>
          <w:sz w:val="22"/>
          <w:szCs w:val="22"/>
        </w:rPr>
        <w:t>Referral e</w:t>
      </w:r>
      <w:r w:rsidR="007D6AE0" w:rsidRPr="00C35951">
        <w:rPr>
          <w:b/>
          <w:sz w:val="22"/>
          <w:szCs w:val="22"/>
        </w:rPr>
        <w:t>ducational program modifications/interventions and other remedial actions:</w:t>
      </w:r>
    </w:p>
    <w:p w:rsidR="007D6AE0" w:rsidRPr="00C35951" w:rsidRDefault="007D6AE0" w:rsidP="0071328B">
      <w:pPr>
        <w:tabs>
          <w:tab w:val="left" w:pos="450"/>
          <w:tab w:val="left" w:pos="1080"/>
          <w:tab w:val="left" w:pos="6480"/>
          <w:tab w:val="left" w:pos="6750"/>
        </w:tabs>
        <w:spacing w:line="360" w:lineRule="atLeast"/>
        <w:rPr>
          <w:i/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  <w:t>Student Study Team/Care Team/School Attendance Review Team</w:t>
      </w:r>
      <w:r w:rsidR="006F2E02" w:rsidRPr="00C35951">
        <w:rPr>
          <w:sz w:val="22"/>
          <w:szCs w:val="22"/>
        </w:rPr>
        <w:t xml:space="preserve">/Parent </w:t>
      </w:r>
      <w:r w:rsidR="00753DD4" w:rsidRPr="00C35951">
        <w:rPr>
          <w:sz w:val="22"/>
          <w:szCs w:val="22"/>
        </w:rPr>
        <w:t>Conference</w:t>
      </w:r>
      <w:r w:rsidRPr="00C35951">
        <w:rPr>
          <w:sz w:val="22"/>
          <w:szCs w:val="22"/>
        </w:rPr>
        <w:t xml:space="preserve"> </w:t>
      </w:r>
      <w:r w:rsidR="0071328B" w:rsidRPr="00C35951">
        <w:rPr>
          <w:i/>
          <w:sz w:val="22"/>
          <w:szCs w:val="22"/>
        </w:rPr>
        <w:t>(</w:t>
      </w:r>
      <w:proofErr w:type="gramStart"/>
      <w:r w:rsidR="0071328B" w:rsidRPr="00C35951">
        <w:rPr>
          <w:i/>
          <w:sz w:val="22"/>
          <w:szCs w:val="22"/>
        </w:rPr>
        <w:t>date:</w:t>
      </w:r>
      <w:proofErr w:type="gramEnd"/>
      <w:r w:rsidR="0071328B" w:rsidRPr="00C35951">
        <w:rPr>
          <w:i/>
          <w:sz w:val="22"/>
          <w:szCs w:val="22"/>
        </w:rPr>
        <w:t>______________)</w:t>
      </w:r>
    </w:p>
    <w:p w:rsidR="007D6AE0" w:rsidRPr="00C35951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  <w:t xml:space="preserve">Attendance or behavior contract with student/parent </w:t>
      </w:r>
      <w:r w:rsidRPr="00C35951">
        <w:rPr>
          <w:i/>
          <w:sz w:val="22"/>
          <w:szCs w:val="22"/>
        </w:rPr>
        <w:t>(attach)</w:t>
      </w:r>
    </w:p>
    <w:p w:rsidR="007D6AE0" w:rsidRPr="00C35951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  <w:t xml:space="preserve">Special programs? </w:t>
      </w:r>
      <w:r w:rsidRPr="00C35951">
        <w:rPr>
          <w:i/>
          <w:sz w:val="22"/>
          <w:szCs w:val="22"/>
        </w:rPr>
        <w:t>(</w:t>
      </w:r>
      <w:proofErr w:type="gramStart"/>
      <w:r w:rsidRPr="00C35951">
        <w:rPr>
          <w:i/>
          <w:sz w:val="22"/>
          <w:szCs w:val="22"/>
        </w:rPr>
        <w:t>check</w:t>
      </w:r>
      <w:proofErr w:type="gramEnd"/>
      <w:r w:rsidRPr="00C35951">
        <w:rPr>
          <w:i/>
          <w:sz w:val="22"/>
          <w:szCs w:val="22"/>
        </w:rPr>
        <w:t xml:space="preserve"> all programs in which student has ever been enrolled)</w:t>
      </w:r>
    </w:p>
    <w:p w:rsidR="006F2E02" w:rsidRPr="00C35951" w:rsidRDefault="007D6AE0" w:rsidP="00BA336C">
      <w:pPr>
        <w:tabs>
          <w:tab w:val="left" w:pos="450"/>
          <w:tab w:val="left" w:pos="720"/>
          <w:tab w:val="left" w:pos="990"/>
        </w:tabs>
        <w:spacing w:line="320" w:lineRule="exact"/>
        <w:rPr>
          <w:i/>
          <w:sz w:val="22"/>
          <w:szCs w:val="22"/>
        </w:rPr>
      </w:pP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  <w:t xml:space="preserve">Special Education </w:t>
      </w:r>
      <w:r w:rsidR="006F2E02" w:rsidRPr="00C35951">
        <w:rPr>
          <w:i/>
          <w:sz w:val="22"/>
          <w:szCs w:val="22"/>
        </w:rPr>
        <w:t>(date</w:t>
      </w:r>
      <w:r w:rsidR="00753DD4" w:rsidRPr="00C35951">
        <w:rPr>
          <w:i/>
          <w:sz w:val="22"/>
          <w:szCs w:val="22"/>
        </w:rPr>
        <w:t xml:space="preserve"> of most recent IEP m</w:t>
      </w:r>
      <w:r w:rsidR="006F2E02" w:rsidRPr="00C35951">
        <w:rPr>
          <w:i/>
          <w:sz w:val="22"/>
          <w:szCs w:val="22"/>
        </w:rPr>
        <w:t>eeting: ________________)</w:t>
      </w:r>
    </w:p>
    <w:p w:rsidR="007D6AE0" w:rsidRPr="00C35951" w:rsidRDefault="007D6AE0" w:rsidP="00BA336C">
      <w:pPr>
        <w:tabs>
          <w:tab w:val="left" w:pos="450"/>
          <w:tab w:val="left" w:pos="720"/>
          <w:tab w:val="left" w:pos="99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ab/>
      </w:r>
      <w:r w:rsidRPr="00C35951">
        <w:rPr>
          <w:sz w:val="22"/>
          <w:szCs w:val="22"/>
        </w:rPr>
        <w:tab/>
        <w:t>___ RSP</w:t>
      </w:r>
      <w:r w:rsidRPr="00C35951">
        <w:rPr>
          <w:sz w:val="22"/>
          <w:szCs w:val="22"/>
        </w:rPr>
        <w:tab/>
        <w:t>___ SDC</w:t>
      </w:r>
      <w:r w:rsidRPr="00C35951">
        <w:rPr>
          <w:sz w:val="22"/>
          <w:szCs w:val="22"/>
        </w:rPr>
        <w:tab/>
        <w:t>___ SED</w:t>
      </w:r>
      <w:r w:rsidRPr="00C35951">
        <w:rPr>
          <w:sz w:val="22"/>
          <w:szCs w:val="22"/>
        </w:rPr>
        <w:tab/>
        <w:t>___ Speech/Language</w:t>
      </w:r>
      <w:r w:rsidRPr="00C35951">
        <w:rPr>
          <w:sz w:val="22"/>
          <w:szCs w:val="22"/>
        </w:rPr>
        <w:tab/>
      </w:r>
      <w:r w:rsidRPr="00C35951">
        <w:rPr>
          <w:sz w:val="22"/>
          <w:szCs w:val="22"/>
        </w:rPr>
        <w:tab/>
        <w:t>___ Other: ______________</w:t>
      </w:r>
    </w:p>
    <w:p w:rsidR="00AF6BE9" w:rsidRPr="00C35951" w:rsidRDefault="007D6AE0" w:rsidP="00BA336C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rPr>
          <w:i/>
          <w:sz w:val="22"/>
          <w:szCs w:val="22"/>
        </w:rPr>
      </w:pPr>
      <w:r w:rsidRPr="00C35951">
        <w:rPr>
          <w:sz w:val="22"/>
          <w:szCs w:val="22"/>
        </w:rPr>
        <w:tab/>
      </w:r>
      <w:r w:rsidR="00AF6BE9" w:rsidRPr="00C35951">
        <w:rPr>
          <w:rFonts w:ascii="Wingdings" w:hAnsi="Wingdings"/>
          <w:sz w:val="22"/>
          <w:szCs w:val="22"/>
        </w:rPr>
        <w:t></w:t>
      </w:r>
      <w:r w:rsidR="00AF6BE9" w:rsidRPr="00C35951">
        <w:rPr>
          <w:sz w:val="22"/>
          <w:szCs w:val="22"/>
        </w:rPr>
        <w:tab/>
        <w:t xml:space="preserve">Special Education Assessment in progress </w:t>
      </w:r>
      <w:r w:rsidR="00AF6BE9" w:rsidRPr="00C35951">
        <w:rPr>
          <w:i/>
          <w:sz w:val="22"/>
          <w:szCs w:val="22"/>
        </w:rPr>
        <w:t xml:space="preserve">(date of </w:t>
      </w:r>
      <w:proofErr w:type="gramStart"/>
      <w:r w:rsidR="00AF6BE9" w:rsidRPr="00C35951">
        <w:rPr>
          <w:i/>
          <w:sz w:val="22"/>
          <w:szCs w:val="22"/>
        </w:rPr>
        <w:t>assessment:</w:t>
      </w:r>
      <w:proofErr w:type="gramEnd"/>
      <w:r w:rsidR="00AF6BE9" w:rsidRPr="00C35951">
        <w:rPr>
          <w:i/>
          <w:sz w:val="22"/>
          <w:szCs w:val="22"/>
        </w:rPr>
        <w:t>______________)</w:t>
      </w:r>
    </w:p>
    <w:p w:rsidR="007D6AE0" w:rsidRPr="00C35951" w:rsidRDefault="007D6AE0" w:rsidP="00AF6BE9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ind w:left="450"/>
        <w:rPr>
          <w:sz w:val="22"/>
          <w:szCs w:val="22"/>
        </w:rPr>
      </w:pP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</w:r>
      <w:r w:rsidR="00D84210" w:rsidRPr="00C35951">
        <w:rPr>
          <w:sz w:val="22"/>
          <w:szCs w:val="22"/>
        </w:rPr>
        <w:t xml:space="preserve">“504” Plan </w:t>
      </w:r>
      <w:r w:rsidR="00AF6BE9" w:rsidRPr="00C35951">
        <w:rPr>
          <w:sz w:val="22"/>
          <w:szCs w:val="22"/>
        </w:rPr>
        <w:t xml:space="preserve">or Assessment   </w:t>
      </w:r>
      <w:r w:rsidR="00AF6BE9" w:rsidRPr="00C35951">
        <w:rPr>
          <w:i/>
          <w:sz w:val="22"/>
          <w:szCs w:val="22"/>
        </w:rPr>
        <w:t xml:space="preserve">(date of </w:t>
      </w:r>
      <w:proofErr w:type="gramStart"/>
      <w:r w:rsidR="00AF6BE9" w:rsidRPr="00C35951">
        <w:rPr>
          <w:i/>
          <w:sz w:val="22"/>
          <w:szCs w:val="22"/>
        </w:rPr>
        <w:t>meeting:</w:t>
      </w:r>
      <w:proofErr w:type="gramEnd"/>
      <w:r w:rsidR="00AF6BE9" w:rsidRPr="00C35951">
        <w:rPr>
          <w:i/>
          <w:sz w:val="22"/>
          <w:szCs w:val="22"/>
        </w:rPr>
        <w:t>__________________)</w:t>
      </w:r>
    </w:p>
    <w:p w:rsidR="007D6AE0" w:rsidRPr="00C35951" w:rsidRDefault="007D6AE0" w:rsidP="00BA336C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</w:r>
      <w:r w:rsidR="00D84210" w:rsidRPr="00C35951">
        <w:rPr>
          <w:sz w:val="22"/>
          <w:szCs w:val="22"/>
        </w:rPr>
        <w:t>Functional Behavior Assessment (</w:t>
      </w:r>
      <w:proofErr w:type="gramStart"/>
      <w:r w:rsidR="00D84210" w:rsidRPr="00C35951">
        <w:rPr>
          <w:i/>
          <w:sz w:val="22"/>
          <w:szCs w:val="22"/>
        </w:rPr>
        <w:t>date:</w:t>
      </w:r>
      <w:proofErr w:type="gramEnd"/>
      <w:r w:rsidR="00D84210" w:rsidRPr="00C35951">
        <w:rPr>
          <w:sz w:val="22"/>
          <w:szCs w:val="22"/>
        </w:rPr>
        <w:t>_____________)</w:t>
      </w:r>
    </w:p>
    <w:p w:rsidR="00A31074" w:rsidRPr="00C35951" w:rsidRDefault="007D6AE0" w:rsidP="00BA336C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rPr>
          <w:i/>
          <w:sz w:val="22"/>
          <w:szCs w:val="22"/>
        </w:rPr>
      </w:pP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</w:r>
      <w:r w:rsidR="00D84210" w:rsidRPr="00C35951">
        <w:rPr>
          <w:sz w:val="22"/>
          <w:szCs w:val="22"/>
        </w:rPr>
        <w:t xml:space="preserve">Behavioral Intervention Plan </w:t>
      </w:r>
      <w:r w:rsidR="00D84210" w:rsidRPr="00C35951">
        <w:rPr>
          <w:i/>
          <w:sz w:val="22"/>
          <w:szCs w:val="22"/>
        </w:rPr>
        <w:t>(date: ________________)</w:t>
      </w:r>
    </w:p>
    <w:p w:rsidR="00AF6BE9" w:rsidRPr="00C35951" w:rsidRDefault="0071328B" w:rsidP="00AF6BE9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rPr>
          <w:sz w:val="22"/>
          <w:szCs w:val="22"/>
        </w:rPr>
      </w:pPr>
      <w:r w:rsidRPr="00C35951">
        <w:rPr>
          <w:i/>
          <w:sz w:val="22"/>
          <w:szCs w:val="22"/>
        </w:rPr>
        <w:tab/>
      </w:r>
      <w:r w:rsidR="00AF6BE9" w:rsidRPr="00C35951">
        <w:rPr>
          <w:rFonts w:ascii="Wingdings" w:hAnsi="Wingdings"/>
          <w:sz w:val="22"/>
          <w:szCs w:val="22"/>
        </w:rPr>
        <w:t></w:t>
      </w:r>
      <w:r w:rsidR="00AF6BE9" w:rsidRPr="00C35951">
        <w:rPr>
          <w:sz w:val="22"/>
          <w:szCs w:val="22"/>
        </w:rPr>
        <w:tab/>
      </w:r>
      <w:proofErr w:type="gramStart"/>
      <w:r w:rsidR="00AF6BE9" w:rsidRPr="00C35951">
        <w:rPr>
          <w:sz w:val="22"/>
          <w:szCs w:val="22"/>
        </w:rPr>
        <w:t>Counseling</w:t>
      </w:r>
      <w:proofErr w:type="gramEnd"/>
      <w:r w:rsidR="00AF6BE9" w:rsidRPr="00C35951">
        <w:rPr>
          <w:sz w:val="22"/>
          <w:szCs w:val="22"/>
        </w:rPr>
        <w:t xml:space="preserve"> (on-site or outside service_________________________)</w:t>
      </w:r>
    </w:p>
    <w:p w:rsidR="00AF6BE9" w:rsidRPr="00C35951" w:rsidRDefault="00AF6BE9" w:rsidP="00AF6BE9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  <w:t>Health services referral</w:t>
      </w:r>
    </w:p>
    <w:p w:rsidR="00AF6BE9" w:rsidRPr="00C35951" w:rsidRDefault="00AF6BE9" w:rsidP="00AF6BE9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  <w:t xml:space="preserve">Family Resource Center </w:t>
      </w:r>
      <w:r w:rsidR="00C35951" w:rsidRPr="00C35951">
        <w:rPr>
          <w:sz w:val="22"/>
          <w:szCs w:val="22"/>
        </w:rPr>
        <w:t>referral</w:t>
      </w:r>
    </w:p>
    <w:p w:rsidR="0071328B" w:rsidRPr="00C35951" w:rsidRDefault="0071328B" w:rsidP="00AF6BE9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ind w:left="450"/>
        <w:rPr>
          <w:sz w:val="22"/>
          <w:szCs w:val="22"/>
        </w:rPr>
      </w:pP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  <w:t xml:space="preserve">Migrant Education </w:t>
      </w:r>
      <w:r w:rsidRPr="00C35951">
        <w:rPr>
          <w:i/>
          <w:sz w:val="22"/>
          <w:szCs w:val="22"/>
        </w:rPr>
        <w:t xml:space="preserve">(dates: </w:t>
      </w:r>
      <w:r w:rsidRPr="00C35951">
        <w:rPr>
          <w:sz w:val="22"/>
          <w:szCs w:val="22"/>
        </w:rPr>
        <w:t>___________________________________________</w:t>
      </w:r>
      <w:proofErr w:type="gramStart"/>
      <w:r w:rsidRPr="00C35951">
        <w:rPr>
          <w:sz w:val="22"/>
          <w:szCs w:val="22"/>
        </w:rPr>
        <w:t xml:space="preserve">_ </w:t>
      </w:r>
      <w:r w:rsidRPr="00C35951">
        <w:rPr>
          <w:i/>
          <w:sz w:val="22"/>
          <w:szCs w:val="22"/>
        </w:rPr>
        <w:t>)</w:t>
      </w:r>
      <w:proofErr w:type="gramEnd"/>
    </w:p>
    <w:p w:rsidR="007D6AE0" w:rsidRPr="00C35951" w:rsidRDefault="007D6AE0" w:rsidP="00BA336C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</w:r>
      <w:r w:rsidR="00C35951" w:rsidRPr="00C35951">
        <w:rPr>
          <w:sz w:val="22"/>
          <w:szCs w:val="22"/>
        </w:rPr>
        <w:t>E.L.L</w:t>
      </w:r>
      <w:r w:rsidRPr="00C35951">
        <w:rPr>
          <w:sz w:val="22"/>
          <w:szCs w:val="22"/>
        </w:rPr>
        <w:t xml:space="preserve">: </w:t>
      </w:r>
      <w:r w:rsidRPr="00C35951">
        <w:rPr>
          <w:i/>
          <w:sz w:val="22"/>
          <w:szCs w:val="22"/>
        </w:rPr>
        <w:t xml:space="preserve"> </w:t>
      </w:r>
      <w:r w:rsidRPr="00C35951">
        <w:rPr>
          <w:sz w:val="22"/>
          <w:szCs w:val="22"/>
        </w:rPr>
        <w:t xml:space="preserve">____________________________________________ </w:t>
      </w:r>
    </w:p>
    <w:p w:rsidR="007D6AE0" w:rsidRPr="00C35951" w:rsidRDefault="007D6AE0" w:rsidP="00BA336C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ab/>
      </w:r>
      <w:r w:rsidRPr="00C35951">
        <w:rPr>
          <w:rFonts w:ascii="Wingdings" w:hAnsi="Wingdings"/>
          <w:sz w:val="22"/>
          <w:szCs w:val="22"/>
        </w:rPr>
        <w:t></w:t>
      </w:r>
      <w:r w:rsidRPr="00C35951">
        <w:rPr>
          <w:sz w:val="22"/>
          <w:szCs w:val="22"/>
        </w:rPr>
        <w:tab/>
        <w:t>Other: ____________________________________________</w:t>
      </w:r>
    </w:p>
    <w:p w:rsidR="007D6AE0" w:rsidRPr="00C35951" w:rsidRDefault="007D6AE0" w:rsidP="00BA336C">
      <w:pPr>
        <w:tabs>
          <w:tab w:val="left" w:pos="450"/>
          <w:tab w:val="left" w:pos="720"/>
          <w:tab w:val="left" w:pos="108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  <w:t>Alternative program/class/school?</w:t>
      </w:r>
      <w:r w:rsidRPr="00C35951">
        <w:rPr>
          <w:sz w:val="22"/>
          <w:szCs w:val="22"/>
        </w:rPr>
        <w:tab/>
      </w:r>
      <w:r w:rsidRPr="00C35951">
        <w:rPr>
          <w:i/>
          <w:sz w:val="22"/>
          <w:szCs w:val="22"/>
        </w:rPr>
        <w:t>(</w:t>
      </w:r>
      <w:proofErr w:type="gramStart"/>
      <w:r w:rsidR="001C6C57" w:rsidRPr="00C35951">
        <w:rPr>
          <w:i/>
          <w:sz w:val="22"/>
          <w:szCs w:val="22"/>
        </w:rPr>
        <w:t>name</w:t>
      </w:r>
      <w:proofErr w:type="gramEnd"/>
      <w:r w:rsidR="001C6C57" w:rsidRPr="00C35951">
        <w:rPr>
          <w:i/>
          <w:sz w:val="22"/>
          <w:szCs w:val="22"/>
        </w:rPr>
        <w:t xml:space="preserve"> of program__________________________</w:t>
      </w:r>
      <w:r w:rsidRPr="00C35951">
        <w:rPr>
          <w:i/>
          <w:sz w:val="22"/>
          <w:szCs w:val="22"/>
        </w:rPr>
        <w:t>)</w:t>
      </w:r>
    </w:p>
    <w:p w:rsidR="00C77BED" w:rsidRPr="00C35951" w:rsidRDefault="00C77BED" w:rsidP="00BA336C">
      <w:pPr>
        <w:tabs>
          <w:tab w:val="left" w:pos="450"/>
          <w:tab w:val="left" w:pos="720"/>
          <w:tab w:val="left" w:pos="1080"/>
          <w:tab w:val="left" w:pos="6840"/>
        </w:tabs>
        <w:spacing w:line="320" w:lineRule="exact"/>
        <w:rPr>
          <w:sz w:val="22"/>
          <w:szCs w:val="22"/>
        </w:rPr>
      </w:pPr>
    </w:p>
    <w:p w:rsidR="007D6AE0" w:rsidRPr="00C35951" w:rsidRDefault="0071328B" w:rsidP="00BA336C">
      <w:pPr>
        <w:tabs>
          <w:tab w:val="left" w:pos="450"/>
          <w:tab w:val="left" w:pos="720"/>
          <w:tab w:val="left" w:pos="990"/>
          <w:tab w:val="left" w:pos="6840"/>
        </w:tabs>
        <w:spacing w:line="320" w:lineRule="exact"/>
        <w:rPr>
          <w:sz w:val="22"/>
          <w:szCs w:val="22"/>
        </w:rPr>
      </w:pPr>
      <w:r w:rsidRPr="00C35951">
        <w:rPr>
          <w:b/>
          <w:sz w:val="22"/>
          <w:szCs w:val="22"/>
        </w:rPr>
        <w:t>Required s</w:t>
      </w:r>
      <w:r w:rsidR="007D6AE0" w:rsidRPr="00C35951">
        <w:rPr>
          <w:b/>
          <w:sz w:val="22"/>
          <w:szCs w:val="22"/>
        </w:rPr>
        <w:t xml:space="preserve">upporting documentation </w:t>
      </w:r>
      <w:r w:rsidR="007D6AE0" w:rsidRPr="00C35951">
        <w:rPr>
          <w:i/>
          <w:sz w:val="22"/>
          <w:szCs w:val="22"/>
        </w:rPr>
        <w:t>(attach</w:t>
      </w:r>
      <w:r w:rsidR="00753DD4" w:rsidRPr="00C35951">
        <w:rPr>
          <w:i/>
          <w:sz w:val="22"/>
          <w:szCs w:val="22"/>
        </w:rPr>
        <w:t xml:space="preserve"> in order</w:t>
      </w:r>
      <w:r w:rsidR="007D6AE0" w:rsidRPr="00C35951">
        <w:rPr>
          <w:i/>
          <w:sz w:val="22"/>
          <w:szCs w:val="22"/>
        </w:rPr>
        <w:t>)</w:t>
      </w:r>
      <w:r w:rsidR="007D6AE0" w:rsidRPr="00C35951">
        <w:rPr>
          <w:b/>
          <w:sz w:val="22"/>
          <w:szCs w:val="22"/>
        </w:rPr>
        <w:t>:</w:t>
      </w:r>
    </w:p>
    <w:p w:rsidR="008023E5" w:rsidRPr="00C35951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</w:r>
      <w:r w:rsidR="008023E5" w:rsidRPr="00C35951">
        <w:rPr>
          <w:sz w:val="22"/>
          <w:szCs w:val="22"/>
        </w:rPr>
        <w:t xml:space="preserve">Attendance narrative/summary </w:t>
      </w:r>
    </w:p>
    <w:p w:rsidR="007D6AE0" w:rsidRPr="00C35951" w:rsidRDefault="002B47FB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</w:t>
      </w:r>
      <w:proofErr w:type="gramStart"/>
      <w:r w:rsidRPr="00C35951">
        <w:rPr>
          <w:sz w:val="22"/>
          <w:szCs w:val="22"/>
        </w:rPr>
        <w:t>_  Attendance</w:t>
      </w:r>
      <w:proofErr w:type="gramEnd"/>
      <w:r w:rsidR="008023E5" w:rsidRPr="00C35951">
        <w:rPr>
          <w:sz w:val="22"/>
          <w:szCs w:val="22"/>
        </w:rPr>
        <w:t xml:space="preserve"> records </w:t>
      </w:r>
    </w:p>
    <w:p w:rsidR="007D6AE0" w:rsidRPr="00C35951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  <w:t>Truancy letters</w:t>
      </w:r>
      <w:r w:rsidR="00E540D3" w:rsidRPr="00C35951">
        <w:rPr>
          <w:sz w:val="22"/>
          <w:szCs w:val="22"/>
        </w:rPr>
        <w:t xml:space="preserve"> (copies or documentation from student’s records)</w:t>
      </w:r>
    </w:p>
    <w:p w:rsidR="00753DD4" w:rsidRPr="00C35951" w:rsidRDefault="00753DD4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</w:r>
      <w:r w:rsidR="008023E5" w:rsidRPr="00C35951">
        <w:rPr>
          <w:sz w:val="22"/>
          <w:szCs w:val="22"/>
        </w:rPr>
        <w:t>Agreement/Summary/Documentation of Parent Conference</w:t>
      </w:r>
    </w:p>
    <w:p w:rsidR="007D6AE0" w:rsidRPr="00C35951" w:rsidRDefault="0030373D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</w:r>
      <w:r w:rsidR="008023E5" w:rsidRPr="00C35951">
        <w:rPr>
          <w:sz w:val="22"/>
          <w:szCs w:val="22"/>
        </w:rPr>
        <w:t>Academic transcript/credits/grades</w:t>
      </w:r>
    </w:p>
    <w:p w:rsidR="007D6AE0" w:rsidRPr="00C35951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</w:r>
      <w:r w:rsidR="008023E5" w:rsidRPr="00C35951">
        <w:rPr>
          <w:sz w:val="22"/>
          <w:szCs w:val="22"/>
        </w:rPr>
        <w:t xml:space="preserve">Student BIRTH CERTIFICATE </w:t>
      </w:r>
      <w:r w:rsidR="00150D59">
        <w:rPr>
          <w:sz w:val="22"/>
          <w:szCs w:val="22"/>
        </w:rPr>
        <w:t>(If this is available)</w:t>
      </w:r>
    </w:p>
    <w:p w:rsidR="00DF4F92" w:rsidRPr="00C35951" w:rsidRDefault="00DF4F92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b/>
          <w:sz w:val="22"/>
          <w:szCs w:val="22"/>
        </w:rPr>
      </w:pPr>
    </w:p>
    <w:p w:rsidR="0071328B" w:rsidRPr="00C35951" w:rsidRDefault="0071328B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b/>
          <w:sz w:val="22"/>
          <w:szCs w:val="22"/>
        </w:rPr>
      </w:pPr>
      <w:r w:rsidRPr="00C35951">
        <w:rPr>
          <w:b/>
          <w:sz w:val="22"/>
          <w:szCs w:val="22"/>
        </w:rPr>
        <w:t xml:space="preserve">Supplemental supporting documentation </w:t>
      </w:r>
      <w:r w:rsidRPr="00C35951">
        <w:rPr>
          <w:i/>
          <w:sz w:val="22"/>
          <w:szCs w:val="22"/>
        </w:rPr>
        <w:t>(optional</w:t>
      </w:r>
      <w:r w:rsidR="005A2EFA" w:rsidRPr="00C35951">
        <w:rPr>
          <w:i/>
          <w:sz w:val="22"/>
          <w:szCs w:val="22"/>
        </w:rPr>
        <w:t>):</w:t>
      </w:r>
    </w:p>
    <w:p w:rsidR="00DF4F92" w:rsidRPr="00C35951" w:rsidRDefault="007D6AE0" w:rsidP="00DF4F92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  <w:t>Reports from outside agencies</w:t>
      </w:r>
      <w:r w:rsidR="00DF4F92" w:rsidRPr="00C35951">
        <w:rPr>
          <w:sz w:val="22"/>
          <w:szCs w:val="22"/>
        </w:rPr>
        <w:t xml:space="preserve">                                                 ___School Enrollment History</w:t>
      </w:r>
    </w:p>
    <w:p w:rsidR="007D6AE0" w:rsidRPr="00C35951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C35951">
        <w:rPr>
          <w:sz w:val="22"/>
          <w:szCs w:val="22"/>
        </w:rPr>
        <w:t>___</w:t>
      </w:r>
      <w:r w:rsidRPr="00C35951">
        <w:rPr>
          <w:sz w:val="22"/>
          <w:szCs w:val="22"/>
        </w:rPr>
        <w:tab/>
      </w:r>
      <w:r w:rsidR="00DF4F92" w:rsidRPr="00C35951">
        <w:rPr>
          <w:sz w:val="22"/>
          <w:szCs w:val="22"/>
        </w:rPr>
        <w:t>C</w:t>
      </w:r>
      <w:r w:rsidRPr="00C35951">
        <w:rPr>
          <w:sz w:val="22"/>
          <w:szCs w:val="22"/>
        </w:rPr>
        <w:t xml:space="preserve">orrespondence </w:t>
      </w:r>
      <w:r w:rsidR="00DF4F92" w:rsidRPr="00C35951">
        <w:rPr>
          <w:sz w:val="22"/>
          <w:szCs w:val="22"/>
        </w:rPr>
        <w:t>with parents                                                   ___</w:t>
      </w:r>
      <w:r w:rsidR="00DC469A" w:rsidRPr="00C35951">
        <w:rPr>
          <w:sz w:val="22"/>
          <w:szCs w:val="22"/>
        </w:rPr>
        <w:t xml:space="preserve">Previous SARB documentation </w:t>
      </w:r>
    </w:p>
    <w:p w:rsidR="007D6AE0" w:rsidRPr="00C35951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</w:p>
    <w:p w:rsidR="007D6AE0" w:rsidRPr="00C35951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  <w:u w:val="single"/>
        </w:rPr>
      </w:pPr>
      <w:r w:rsidRPr="00C35951">
        <w:rPr>
          <w:b/>
          <w:sz w:val="22"/>
          <w:szCs w:val="22"/>
        </w:rPr>
        <w:t>Recommendations to SARB:</w:t>
      </w:r>
      <w:r w:rsidRPr="00C35951">
        <w:rPr>
          <w:sz w:val="22"/>
          <w:szCs w:val="22"/>
        </w:rPr>
        <w:t xml:space="preserve"> 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</w:p>
    <w:p w:rsidR="007D6AE0" w:rsidRPr="00C35951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  <w:u w:val="single"/>
        </w:rPr>
      </w:pP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="00BF0A52" w:rsidRPr="00C35951">
        <w:rPr>
          <w:sz w:val="22"/>
          <w:szCs w:val="22"/>
          <w:u w:val="single"/>
        </w:rPr>
        <w:t>______________</w:t>
      </w:r>
      <w:r w:rsidRPr="00C35951">
        <w:rPr>
          <w:sz w:val="22"/>
          <w:szCs w:val="22"/>
          <w:u w:val="single"/>
        </w:rPr>
        <w:tab/>
      </w:r>
      <w:r w:rsidRPr="00C35951">
        <w:rPr>
          <w:sz w:val="22"/>
          <w:szCs w:val="22"/>
          <w:u w:val="single"/>
        </w:rPr>
        <w:tab/>
      </w:r>
      <w:r w:rsidR="00BF0A52" w:rsidRPr="00C35951">
        <w:rPr>
          <w:sz w:val="22"/>
          <w:szCs w:val="22"/>
          <w:u w:val="single"/>
        </w:rPr>
        <w:t>________________________________________________________________________________________</w:t>
      </w:r>
      <w:r w:rsidRPr="00C35951">
        <w:rPr>
          <w:sz w:val="22"/>
          <w:szCs w:val="22"/>
          <w:u w:val="single"/>
        </w:rPr>
        <w:tab/>
      </w:r>
    </w:p>
    <w:p w:rsidR="00AF6BE9" w:rsidRDefault="00AF6BE9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  <w:u w:val="single"/>
        </w:rPr>
      </w:pPr>
      <w:r w:rsidRPr="00C35951">
        <w:rPr>
          <w:sz w:val="22"/>
          <w:szCs w:val="22"/>
          <w:u w:val="single"/>
        </w:rPr>
        <w:t>__________________________________________________________________________________________________</w:t>
      </w:r>
    </w:p>
    <w:p w:rsidR="0019504C" w:rsidRPr="007D6AE0" w:rsidRDefault="0019504C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  <w:u w:val="single"/>
        </w:rPr>
      </w:pPr>
    </w:p>
    <w:p w:rsidR="0019504C" w:rsidRDefault="0019504C" w:rsidP="00DF7E00">
      <w:pPr>
        <w:tabs>
          <w:tab w:val="left" w:pos="450"/>
          <w:tab w:val="left" w:pos="720"/>
          <w:tab w:val="left" w:pos="1080"/>
          <w:tab w:val="right" w:pos="4230"/>
          <w:tab w:val="left" w:pos="6480"/>
          <w:tab w:val="left" w:pos="6750"/>
        </w:tabs>
        <w:spacing w:line="320" w:lineRule="exact"/>
        <w:rPr>
          <w:sz w:val="22"/>
          <w:szCs w:val="22"/>
        </w:rPr>
      </w:pPr>
    </w:p>
    <w:p w:rsidR="0019504C" w:rsidRDefault="0019504C" w:rsidP="00DF7E00">
      <w:pPr>
        <w:tabs>
          <w:tab w:val="left" w:pos="450"/>
          <w:tab w:val="left" w:pos="720"/>
          <w:tab w:val="left" w:pos="1080"/>
          <w:tab w:val="right" w:pos="4230"/>
          <w:tab w:val="left" w:pos="6480"/>
          <w:tab w:val="left" w:pos="6750"/>
        </w:tabs>
        <w:spacing w:line="320" w:lineRule="exact"/>
        <w:rPr>
          <w:sz w:val="22"/>
          <w:szCs w:val="22"/>
        </w:rPr>
      </w:pPr>
    </w:p>
    <w:p w:rsidR="0019504C" w:rsidRDefault="0019504C" w:rsidP="00DF7E00">
      <w:pPr>
        <w:tabs>
          <w:tab w:val="left" w:pos="450"/>
          <w:tab w:val="left" w:pos="720"/>
          <w:tab w:val="left" w:pos="1080"/>
          <w:tab w:val="right" w:pos="4230"/>
          <w:tab w:val="left" w:pos="6480"/>
          <w:tab w:val="left" w:pos="6750"/>
        </w:tabs>
        <w:spacing w:line="320" w:lineRule="exact"/>
        <w:rPr>
          <w:sz w:val="22"/>
          <w:szCs w:val="22"/>
        </w:rPr>
      </w:pPr>
    </w:p>
    <w:p w:rsidR="0019504C" w:rsidRDefault="0019504C" w:rsidP="00DF7E00">
      <w:pPr>
        <w:tabs>
          <w:tab w:val="left" w:pos="450"/>
          <w:tab w:val="left" w:pos="720"/>
          <w:tab w:val="left" w:pos="1080"/>
          <w:tab w:val="right" w:pos="4230"/>
          <w:tab w:val="left" w:pos="6480"/>
          <w:tab w:val="left" w:pos="6750"/>
        </w:tabs>
        <w:spacing w:line="320" w:lineRule="exact"/>
        <w:rPr>
          <w:sz w:val="22"/>
          <w:szCs w:val="22"/>
        </w:rPr>
      </w:pPr>
    </w:p>
    <w:p w:rsidR="0019504C" w:rsidRDefault="0019504C" w:rsidP="00DF7E00">
      <w:pPr>
        <w:tabs>
          <w:tab w:val="left" w:pos="450"/>
          <w:tab w:val="left" w:pos="720"/>
          <w:tab w:val="left" w:pos="1080"/>
          <w:tab w:val="right" w:pos="4230"/>
          <w:tab w:val="left" w:pos="6480"/>
          <w:tab w:val="left" w:pos="6750"/>
        </w:tabs>
        <w:spacing w:line="320" w:lineRule="exact"/>
        <w:rPr>
          <w:sz w:val="22"/>
          <w:szCs w:val="22"/>
        </w:rPr>
      </w:pPr>
    </w:p>
    <w:p w:rsidR="009E4F3F" w:rsidRDefault="007D6AE0" w:rsidP="00DF7E00">
      <w:pPr>
        <w:tabs>
          <w:tab w:val="left" w:pos="450"/>
          <w:tab w:val="left" w:pos="720"/>
          <w:tab w:val="left" w:pos="1080"/>
          <w:tab w:val="right" w:pos="4230"/>
          <w:tab w:val="left" w:pos="6480"/>
          <w:tab w:val="left" w:pos="6750"/>
        </w:tabs>
        <w:spacing w:line="320" w:lineRule="exact"/>
        <w:rPr>
          <w:sz w:val="22"/>
          <w:szCs w:val="22"/>
          <w:u w:val="single"/>
        </w:rPr>
      </w:pPr>
      <w:r w:rsidRPr="007D6AE0">
        <w:rPr>
          <w:sz w:val="22"/>
          <w:szCs w:val="22"/>
        </w:rPr>
        <w:t xml:space="preserve">Referred by: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</w:rPr>
        <w:t xml:space="preserve">  Position: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="00EE0BDB">
        <w:rPr>
          <w:sz w:val="22"/>
          <w:szCs w:val="22"/>
          <w:u w:val="single"/>
        </w:rPr>
        <w:tab/>
      </w:r>
      <w:r w:rsidR="00EE0BDB">
        <w:rPr>
          <w:sz w:val="22"/>
          <w:szCs w:val="22"/>
          <w:u w:val="single"/>
        </w:rPr>
        <w:tab/>
      </w:r>
      <w:r w:rsidR="00EE0BDB">
        <w:rPr>
          <w:sz w:val="22"/>
          <w:szCs w:val="22"/>
          <w:u w:val="single"/>
        </w:rPr>
        <w:tab/>
      </w:r>
    </w:p>
    <w:p w:rsidR="0019504C" w:rsidRPr="00EE0BDB" w:rsidRDefault="0019504C" w:rsidP="00DF7E00">
      <w:pPr>
        <w:tabs>
          <w:tab w:val="left" w:pos="450"/>
          <w:tab w:val="left" w:pos="720"/>
          <w:tab w:val="left" w:pos="1080"/>
          <w:tab w:val="right" w:pos="4230"/>
          <w:tab w:val="left" w:pos="6480"/>
          <w:tab w:val="left" w:pos="6750"/>
        </w:tabs>
        <w:spacing w:line="320" w:lineRule="exact"/>
        <w:rPr>
          <w:sz w:val="36"/>
          <w:szCs w:val="36"/>
        </w:rPr>
      </w:pPr>
    </w:p>
    <w:sectPr w:rsidR="0019504C" w:rsidRPr="00EE0BDB" w:rsidSect="008D21C8">
      <w:footerReference w:type="default" r:id="rId8"/>
      <w:footerReference w:type="first" r:id="rId9"/>
      <w:pgSz w:w="12240" w:h="15840"/>
      <w:pgMar w:top="720" w:right="720" w:bottom="720" w:left="720" w:header="720" w:footer="48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BC" w:rsidRDefault="00B660BC" w:rsidP="00624496">
      <w:r>
        <w:separator/>
      </w:r>
    </w:p>
  </w:endnote>
  <w:endnote w:type="continuationSeparator" w:id="0">
    <w:p w:rsidR="00B660BC" w:rsidRDefault="00B660BC" w:rsidP="0062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00" w:rsidRDefault="003B3C41" w:rsidP="00DF7E00">
    <w:pPr>
      <w:pStyle w:val="Footer"/>
      <w:rPr>
        <w:sz w:val="20"/>
      </w:rPr>
    </w:pPr>
    <w:r>
      <w:rPr>
        <w:sz w:val="20"/>
      </w:rPr>
      <w:t xml:space="preserve">15 - </w:t>
    </w:r>
    <w:r w:rsidR="00DF7E00">
      <w:rPr>
        <w:sz w:val="20"/>
      </w:rPr>
      <w:t>SARB Referral</w:t>
    </w:r>
    <w:r w:rsidR="00471007">
      <w:rPr>
        <w:sz w:val="20"/>
      </w:rPr>
      <w:t xml:space="preserve"> – rev</w:t>
    </w:r>
    <w:r w:rsidR="0030373D">
      <w:rPr>
        <w:sz w:val="20"/>
      </w:rPr>
      <w:t xml:space="preserve"> </w:t>
    </w:r>
    <w:r w:rsidR="00AF6BE9">
      <w:rPr>
        <w:sz w:val="20"/>
      </w:rPr>
      <w:t>6</w:t>
    </w:r>
    <w:r w:rsidR="00BA7CED">
      <w:rPr>
        <w:sz w:val="20"/>
      </w:rPr>
      <w:t>-</w:t>
    </w:r>
    <w:r w:rsidR="00AF6BE9">
      <w:rPr>
        <w:sz w:val="20"/>
      </w:rPr>
      <w:t>17</w:t>
    </w:r>
    <w:r w:rsidR="00BA7CED">
      <w:rPr>
        <w:sz w:val="20"/>
      </w:rPr>
      <w:t>-19</w:t>
    </w:r>
  </w:p>
  <w:p w:rsidR="00BA7CED" w:rsidRPr="008E31CB" w:rsidRDefault="00BA7CED" w:rsidP="00DF7E00">
    <w:pPr>
      <w:pStyle w:val="Footer"/>
      <w:rPr>
        <w:sz w:val="20"/>
      </w:rPr>
    </w:pPr>
  </w:p>
  <w:p w:rsidR="00DF7E00" w:rsidRDefault="00DF7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00" w:rsidRPr="008E31CB" w:rsidRDefault="003B3C41" w:rsidP="00DF7E00">
    <w:pPr>
      <w:pStyle w:val="Footer"/>
      <w:rPr>
        <w:sz w:val="20"/>
      </w:rPr>
    </w:pPr>
    <w:r>
      <w:rPr>
        <w:sz w:val="20"/>
      </w:rPr>
      <w:t xml:space="preserve">15 </w:t>
    </w:r>
    <w:r w:rsidR="00DF7E00">
      <w:rPr>
        <w:sz w:val="20"/>
      </w:rPr>
      <w:t>-SARB Referral</w:t>
    </w:r>
    <w:r w:rsidR="001967F2">
      <w:rPr>
        <w:sz w:val="20"/>
      </w:rPr>
      <w:t xml:space="preserve"> rev</w:t>
    </w:r>
    <w:r w:rsidR="0030373D">
      <w:rPr>
        <w:sz w:val="20"/>
      </w:rPr>
      <w:t xml:space="preserve"> </w:t>
    </w:r>
    <w:r w:rsidR="00150D59">
      <w:rPr>
        <w:sz w:val="20"/>
      </w:rPr>
      <w:t>9-16</w:t>
    </w:r>
    <w:r w:rsidR="00BA7CED">
      <w:rPr>
        <w:sz w:val="20"/>
      </w:rPr>
      <w:t>-19</w:t>
    </w:r>
  </w:p>
  <w:p w:rsidR="0066592E" w:rsidRPr="00DF7E00" w:rsidRDefault="0066592E" w:rsidP="00DF7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BC" w:rsidRDefault="00B660BC" w:rsidP="00624496">
      <w:r>
        <w:separator/>
      </w:r>
    </w:p>
  </w:footnote>
  <w:footnote w:type="continuationSeparator" w:id="0">
    <w:p w:rsidR="00B660BC" w:rsidRDefault="00B660BC" w:rsidP="0062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01650B"/>
    <w:multiLevelType w:val="hybridMultilevel"/>
    <w:tmpl w:val="B9BADCA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39753D"/>
    <w:multiLevelType w:val="hybridMultilevel"/>
    <w:tmpl w:val="7C43F66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85888F"/>
    <w:multiLevelType w:val="hybridMultilevel"/>
    <w:tmpl w:val="B0C1C3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549945F"/>
    <w:multiLevelType w:val="hybridMultilevel"/>
    <w:tmpl w:val="6BA19698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A536F3"/>
    <w:multiLevelType w:val="hybridMultilevel"/>
    <w:tmpl w:val="A950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3142B"/>
    <w:multiLevelType w:val="hybridMultilevel"/>
    <w:tmpl w:val="DCCAF236"/>
    <w:lvl w:ilvl="0" w:tplc="33A80A4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D704CC"/>
    <w:multiLevelType w:val="hybridMultilevel"/>
    <w:tmpl w:val="52CCDAD0"/>
    <w:lvl w:ilvl="0" w:tplc="8CEA56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21314"/>
    <w:multiLevelType w:val="hybridMultilevel"/>
    <w:tmpl w:val="D87A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63A10"/>
    <w:multiLevelType w:val="hybridMultilevel"/>
    <w:tmpl w:val="7458F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3575"/>
    <w:multiLevelType w:val="hybridMultilevel"/>
    <w:tmpl w:val="73C26B66"/>
    <w:lvl w:ilvl="0" w:tplc="33A80A4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7B386D"/>
    <w:multiLevelType w:val="hybridMultilevel"/>
    <w:tmpl w:val="AB06B978"/>
    <w:lvl w:ilvl="0" w:tplc="DE6699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6D68ED"/>
    <w:multiLevelType w:val="hybridMultilevel"/>
    <w:tmpl w:val="39FC0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55D1"/>
    <w:multiLevelType w:val="hybridMultilevel"/>
    <w:tmpl w:val="2A86B366"/>
    <w:lvl w:ilvl="0" w:tplc="33A80A4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EC5133"/>
    <w:multiLevelType w:val="hybridMultilevel"/>
    <w:tmpl w:val="CB089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7139D"/>
    <w:multiLevelType w:val="hybridMultilevel"/>
    <w:tmpl w:val="94C26BDC"/>
    <w:lvl w:ilvl="0" w:tplc="E10E2AA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8A71C09"/>
    <w:multiLevelType w:val="hybridMultilevel"/>
    <w:tmpl w:val="91F6236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E16CE"/>
    <w:multiLevelType w:val="hybridMultilevel"/>
    <w:tmpl w:val="02C0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268AE"/>
    <w:multiLevelType w:val="multilevel"/>
    <w:tmpl w:val="40F267D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26F6D7"/>
    <w:multiLevelType w:val="multilevel"/>
    <w:tmpl w:val="4126F604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1FBC6ED"/>
    <w:multiLevelType w:val="multilevel"/>
    <w:tmpl w:val="41FBC3C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25EBEB0"/>
    <w:multiLevelType w:val="multilevel"/>
    <w:tmpl w:val="425EBDCF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28958D4"/>
    <w:multiLevelType w:val="multilevel"/>
    <w:tmpl w:val="42895806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2C3D63C"/>
    <w:multiLevelType w:val="multilevel"/>
    <w:tmpl w:val="42C3D56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2E3C187"/>
    <w:multiLevelType w:val="multilevel"/>
    <w:tmpl w:val="42E3C0C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42D1E54"/>
    <w:multiLevelType w:val="multilevel"/>
    <w:tmpl w:val="442D1D3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448DE43"/>
    <w:multiLevelType w:val="multilevel"/>
    <w:tmpl w:val="4448DD69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499AD85"/>
    <w:multiLevelType w:val="multilevel"/>
    <w:tmpl w:val="4499ACB0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5D12CE8"/>
    <w:multiLevelType w:val="hybridMultilevel"/>
    <w:tmpl w:val="FC96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0D23CC"/>
    <w:multiLevelType w:val="hybridMultilevel"/>
    <w:tmpl w:val="FFBC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71450C"/>
    <w:multiLevelType w:val="hybridMultilevel"/>
    <w:tmpl w:val="8A0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66A4F"/>
    <w:multiLevelType w:val="hybridMultilevel"/>
    <w:tmpl w:val="65B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43E4D"/>
    <w:multiLevelType w:val="hybridMultilevel"/>
    <w:tmpl w:val="C7F81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78B7B9E"/>
    <w:multiLevelType w:val="hybridMultilevel"/>
    <w:tmpl w:val="5E44C5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B064B18"/>
    <w:multiLevelType w:val="hybridMultilevel"/>
    <w:tmpl w:val="1BEEB87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123080"/>
    <w:multiLevelType w:val="hybridMultilevel"/>
    <w:tmpl w:val="9A74C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BC649B"/>
    <w:multiLevelType w:val="hybridMultilevel"/>
    <w:tmpl w:val="AB06B978"/>
    <w:lvl w:ilvl="0" w:tplc="DE6699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4E0270"/>
    <w:multiLevelType w:val="hybridMultilevel"/>
    <w:tmpl w:val="372CE6A0"/>
    <w:lvl w:ilvl="0" w:tplc="41E2D0DE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4608F8"/>
    <w:multiLevelType w:val="hybridMultilevel"/>
    <w:tmpl w:val="EB023D06"/>
    <w:lvl w:ilvl="0" w:tplc="45CA424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CAD4751"/>
    <w:multiLevelType w:val="hybridMultilevel"/>
    <w:tmpl w:val="81E47E76"/>
    <w:lvl w:ilvl="0" w:tplc="33A80A4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1"/>
  </w:num>
  <w:num w:numId="5">
    <w:abstractNumId w:val="22"/>
  </w:num>
  <w:num w:numId="6">
    <w:abstractNumId w:val="23"/>
  </w:num>
  <w:num w:numId="7">
    <w:abstractNumId w:val="24"/>
  </w:num>
  <w:num w:numId="8">
    <w:abstractNumId w:val="25"/>
  </w:num>
  <w:num w:numId="9">
    <w:abstractNumId w:val="26"/>
  </w:num>
  <w:num w:numId="10">
    <w:abstractNumId w:val="27"/>
  </w:num>
  <w:num w:numId="11">
    <w:abstractNumId w:val="37"/>
  </w:num>
  <w:num w:numId="12">
    <w:abstractNumId w:val="12"/>
  </w:num>
  <w:num w:numId="13">
    <w:abstractNumId w:val="9"/>
  </w:num>
  <w:num w:numId="14">
    <w:abstractNumId w:val="5"/>
  </w:num>
  <w:num w:numId="15">
    <w:abstractNumId w:val="36"/>
  </w:num>
  <w:num w:numId="16">
    <w:abstractNumId w:val="14"/>
  </w:num>
  <w:num w:numId="17">
    <w:abstractNumId w:val="7"/>
  </w:num>
  <w:num w:numId="18">
    <w:abstractNumId w:val="8"/>
  </w:num>
  <w:num w:numId="19">
    <w:abstractNumId w:val="35"/>
  </w:num>
  <w:num w:numId="20">
    <w:abstractNumId w:val="31"/>
  </w:num>
  <w:num w:numId="21">
    <w:abstractNumId w:val="13"/>
  </w:num>
  <w:num w:numId="22">
    <w:abstractNumId w:val="11"/>
  </w:num>
  <w:num w:numId="23">
    <w:abstractNumId w:val="30"/>
  </w:num>
  <w:num w:numId="24">
    <w:abstractNumId w:val="10"/>
  </w:num>
  <w:num w:numId="25">
    <w:abstractNumId w:val="29"/>
  </w:num>
  <w:num w:numId="26">
    <w:abstractNumId w:val="17"/>
  </w:num>
  <w:num w:numId="27">
    <w:abstractNumId w:val="6"/>
  </w:num>
  <w:num w:numId="28">
    <w:abstractNumId w:val="39"/>
  </w:num>
  <w:num w:numId="29">
    <w:abstractNumId w:val="2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2"/>
  </w:num>
  <w:num w:numId="33">
    <w:abstractNumId w:val="2"/>
  </w:num>
  <w:num w:numId="34">
    <w:abstractNumId w:val="33"/>
  </w:num>
  <w:num w:numId="35">
    <w:abstractNumId w:val="0"/>
  </w:num>
  <w:num w:numId="36">
    <w:abstractNumId w:val="3"/>
    <w:lvlOverride w:ilvl="0">
      <w:lvl w:ilvl="0">
        <w:start w:val="1"/>
        <w:numFmt w:val="bullet"/>
        <w:lvlText w:val="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15"/>
  </w:num>
  <w:num w:numId="40">
    <w:abstractNumId w:val="1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C4"/>
    <w:rsid w:val="00001063"/>
    <w:rsid w:val="000017A0"/>
    <w:rsid w:val="00010860"/>
    <w:rsid w:val="00011139"/>
    <w:rsid w:val="0001574A"/>
    <w:rsid w:val="00025496"/>
    <w:rsid w:val="00025C9E"/>
    <w:rsid w:val="000261CD"/>
    <w:rsid w:val="000307BF"/>
    <w:rsid w:val="00036F50"/>
    <w:rsid w:val="00041BDE"/>
    <w:rsid w:val="0004597E"/>
    <w:rsid w:val="00050098"/>
    <w:rsid w:val="00050C6C"/>
    <w:rsid w:val="00053D70"/>
    <w:rsid w:val="00055CC9"/>
    <w:rsid w:val="00062111"/>
    <w:rsid w:val="000647FD"/>
    <w:rsid w:val="00065CEE"/>
    <w:rsid w:val="000661BB"/>
    <w:rsid w:val="0007016D"/>
    <w:rsid w:val="00072F8B"/>
    <w:rsid w:val="00080EAB"/>
    <w:rsid w:val="000903E8"/>
    <w:rsid w:val="000921C6"/>
    <w:rsid w:val="00092D38"/>
    <w:rsid w:val="00094098"/>
    <w:rsid w:val="00094F39"/>
    <w:rsid w:val="0009749F"/>
    <w:rsid w:val="000A3BB5"/>
    <w:rsid w:val="000A76B1"/>
    <w:rsid w:val="000B48F3"/>
    <w:rsid w:val="000B667A"/>
    <w:rsid w:val="000B6CBE"/>
    <w:rsid w:val="000C1C7B"/>
    <w:rsid w:val="000D50CF"/>
    <w:rsid w:val="000E4A1B"/>
    <w:rsid w:val="000F1B55"/>
    <w:rsid w:val="000F272D"/>
    <w:rsid w:val="000F4940"/>
    <w:rsid w:val="000F63C4"/>
    <w:rsid w:val="001018E3"/>
    <w:rsid w:val="001027F4"/>
    <w:rsid w:val="00102AF7"/>
    <w:rsid w:val="00102E03"/>
    <w:rsid w:val="001065BE"/>
    <w:rsid w:val="00113DDB"/>
    <w:rsid w:val="001156C6"/>
    <w:rsid w:val="00116CDC"/>
    <w:rsid w:val="00116CF1"/>
    <w:rsid w:val="0012271C"/>
    <w:rsid w:val="00130A33"/>
    <w:rsid w:val="00145447"/>
    <w:rsid w:val="00145B94"/>
    <w:rsid w:val="0014774B"/>
    <w:rsid w:val="00150D59"/>
    <w:rsid w:val="00161AE0"/>
    <w:rsid w:val="0016458E"/>
    <w:rsid w:val="00167720"/>
    <w:rsid w:val="0018005E"/>
    <w:rsid w:val="001808DC"/>
    <w:rsid w:val="00181676"/>
    <w:rsid w:val="001853DF"/>
    <w:rsid w:val="001869C7"/>
    <w:rsid w:val="0019062B"/>
    <w:rsid w:val="0019504C"/>
    <w:rsid w:val="001967F2"/>
    <w:rsid w:val="00197F8C"/>
    <w:rsid w:val="001A32EE"/>
    <w:rsid w:val="001A4628"/>
    <w:rsid w:val="001A5D06"/>
    <w:rsid w:val="001A7218"/>
    <w:rsid w:val="001C411F"/>
    <w:rsid w:val="001C4800"/>
    <w:rsid w:val="001C6C57"/>
    <w:rsid w:val="001D15D0"/>
    <w:rsid w:val="001D25C6"/>
    <w:rsid w:val="001E57AF"/>
    <w:rsid w:val="001F3922"/>
    <w:rsid w:val="001F418A"/>
    <w:rsid w:val="001F6426"/>
    <w:rsid w:val="00201692"/>
    <w:rsid w:val="00202016"/>
    <w:rsid w:val="002122D3"/>
    <w:rsid w:val="00212A60"/>
    <w:rsid w:val="00217DE6"/>
    <w:rsid w:val="00221275"/>
    <w:rsid w:val="002258E7"/>
    <w:rsid w:val="00226E34"/>
    <w:rsid w:val="002316D1"/>
    <w:rsid w:val="00233CF4"/>
    <w:rsid w:val="00234BED"/>
    <w:rsid w:val="0023671E"/>
    <w:rsid w:val="00242FCF"/>
    <w:rsid w:val="002464E9"/>
    <w:rsid w:val="00246C42"/>
    <w:rsid w:val="00260665"/>
    <w:rsid w:val="00261556"/>
    <w:rsid w:val="0026360E"/>
    <w:rsid w:val="002643D4"/>
    <w:rsid w:val="0026555F"/>
    <w:rsid w:val="002677C1"/>
    <w:rsid w:val="002744BB"/>
    <w:rsid w:val="002808EA"/>
    <w:rsid w:val="00283076"/>
    <w:rsid w:val="002876CA"/>
    <w:rsid w:val="002877C7"/>
    <w:rsid w:val="00287C9F"/>
    <w:rsid w:val="0029000D"/>
    <w:rsid w:val="002909C9"/>
    <w:rsid w:val="00291EC7"/>
    <w:rsid w:val="00293FA5"/>
    <w:rsid w:val="00297D1F"/>
    <w:rsid w:val="002A0AD1"/>
    <w:rsid w:val="002B47FB"/>
    <w:rsid w:val="002C6294"/>
    <w:rsid w:val="002D316D"/>
    <w:rsid w:val="002F24B1"/>
    <w:rsid w:val="002F2631"/>
    <w:rsid w:val="002F28F3"/>
    <w:rsid w:val="002F35E5"/>
    <w:rsid w:val="002F393A"/>
    <w:rsid w:val="002F6C4A"/>
    <w:rsid w:val="002F79D8"/>
    <w:rsid w:val="0030373D"/>
    <w:rsid w:val="003101A7"/>
    <w:rsid w:val="0032088D"/>
    <w:rsid w:val="003213F7"/>
    <w:rsid w:val="0032667F"/>
    <w:rsid w:val="00334D7F"/>
    <w:rsid w:val="00346361"/>
    <w:rsid w:val="00346F9B"/>
    <w:rsid w:val="003501E3"/>
    <w:rsid w:val="00356A1E"/>
    <w:rsid w:val="003626F6"/>
    <w:rsid w:val="00362E85"/>
    <w:rsid w:val="00366D6A"/>
    <w:rsid w:val="00371EC7"/>
    <w:rsid w:val="00377939"/>
    <w:rsid w:val="0038141D"/>
    <w:rsid w:val="00391899"/>
    <w:rsid w:val="00394081"/>
    <w:rsid w:val="00396DC0"/>
    <w:rsid w:val="00397835"/>
    <w:rsid w:val="003A2EC6"/>
    <w:rsid w:val="003A389E"/>
    <w:rsid w:val="003A5371"/>
    <w:rsid w:val="003B3C41"/>
    <w:rsid w:val="003C027A"/>
    <w:rsid w:val="003C2F83"/>
    <w:rsid w:val="003C4106"/>
    <w:rsid w:val="003D10EA"/>
    <w:rsid w:val="003D2A5A"/>
    <w:rsid w:val="003D34A3"/>
    <w:rsid w:val="003D4688"/>
    <w:rsid w:val="003D4FFE"/>
    <w:rsid w:val="003D65F2"/>
    <w:rsid w:val="003D676A"/>
    <w:rsid w:val="003D6828"/>
    <w:rsid w:val="003D6A57"/>
    <w:rsid w:val="003D7134"/>
    <w:rsid w:val="003F2DDC"/>
    <w:rsid w:val="003F417E"/>
    <w:rsid w:val="003F737F"/>
    <w:rsid w:val="003F7CF8"/>
    <w:rsid w:val="0040150A"/>
    <w:rsid w:val="00414459"/>
    <w:rsid w:val="00421848"/>
    <w:rsid w:val="00422AC6"/>
    <w:rsid w:val="004257EA"/>
    <w:rsid w:val="00442BBF"/>
    <w:rsid w:val="00450240"/>
    <w:rsid w:val="00456447"/>
    <w:rsid w:val="00461F67"/>
    <w:rsid w:val="004645F2"/>
    <w:rsid w:val="004665B7"/>
    <w:rsid w:val="00467D13"/>
    <w:rsid w:val="00470C61"/>
    <w:rsid w:val="00471007"/>
    <w:rsid w:val="00475002"/>
    <w:rsid w:val="00477515"/>
    <w:rsid w:val="004849D9"/>
    <w:rsid w:val="00487B48"/>
    <w:rsid w:val="00491C00"/>
    <w:rsid w:val="00496625"/>
    <w:rsid w:val="004A0038"/>
    <w:rsid w:val="004A24C1"/>
    <w:rsid w:val="004A6AEA"/>
    <w:rsid w:val="004A77CC"/>
    <w:rsid w:val="004B34D7"/>
    <w:rsid w:val="004B63E9"/>
    <w:rsid w:val="004C1755"/>
    <w:rsid w:val="004C4F12"/>
    <w:rsid w:val="004C5B0F"/>
    <w:rsid w:val="004C63C5"/>
    <w:rsid w:val="004C7925"/>
    <w:rsid w:val="004D22AC"/>
    <w:rsid w:val="004E0772"/>
    <w:rsid w:val="004F07EB"/>
    <w:rsid w:val="004F241C"/>
    <w:rsid w:val="0050002C"/>
    <w:rsid w:val="00511C51"/>
    <w:rsid w:val="005127C5"/>
    <w:rsid w:val="005133FC"/>
    <w:rsid w:val="00516D64"/>
    <w:rsid w:val="00517B37"/>
    <w:rsid w:val="005232FA"/>
    <w:rsid w:val="005277CD"/>
    <w:rsid w:val="0053581F"/>
    <w:rsid w:val="00535BD8"/>
    <w:rsid w:val="005369A1"/>
    <w:rsid w:val="005374D4"/>
    <w:rsid w:val="00537616"/>
    <w:rsid w:val="005376CF"/>
    <w:rsid w:val="00540C18"/>
    <w:rsid w:val="00545A7C"/>
    <w:rsid w:val="00551504"/>
    <w:rsid w:val="00560FD7"/>
    <w:rsid w:val="005670A6"/>
    <w:rsid w:val="00573F68"/>
    <w:rsid w:val="00577A3C"/>
    <w:rsid w:val="00581637"/>
    <w:rsid w:val="00583911"/>
    <w:rsid w:val="00585FEF"/>
    <w:rsid w:val="005A2EFA"/>
    <w:rsid w:val="005A4449"/>
    <w:rsid w:val="005A4CB9"/>
    <w:rsid w:val="005A5168"/>
    <w:rsid w:val="005A707D"/>
    <w:rsid w:val="005A77EC"/>
    <w:rsid w:val="005B158F"/>
    <w:rsid w:val="005B3EA8"/>
    <w:rsid w:val="005B4B6C"/>
    <w:rsid w:val="005C2B69"/>
    <w:rsid w:val="005D10B3"/>
    <w:rsid w:val="005E0016"/>
    <w:rsid w:val="005E059A"/>
    <w:rsid w:val="005E33CC"/>
    <w:rsid w:val="005E42A5"/>
    <w:rsid w:val="005E593B"/>
    <w:rsid w:val="005F290A"/>
    <w:rsid w:val="005F4E6A"/>
    <w:rsid w:val="005F4FCE"/>
    <w:rsid w:val="005F644D"/>
    <w:rsid w:val="00601BCB"/>
    <w:rsid w:val="006126C4"/>
    <w:rsid w:val="006175EA"/>
    <w:rsid w:val="00617CA5"/>
    <w:rsid w:val="006210BF"/>
    <w:rsid w:val="006212DC"/>
    <w:rsid w:val="00624496"/>
    <w:rsid w:val="00632845"/>
    <w:rsid w:val="00632916"/>
    <w:rsid w:val="006370BC"/>
    <w:rsid w:val="0063720D"/>
    <w:rsid w:val="00637639"/>
    <w:rsid w:val="006402D2"/>
    <w:rsid w:val="00641F76"/>
    <w:rsid w:val="006430A5"/>
    <w:rsid w:val="006460AC"/>
    <w:rsid w:val="0065048A"/>
    <w:rsid w:val="00651771"/>
    <w:rsid w:val="00651C76"/>
    <w:rsid w:val="006617A4"/>
    <w:rsid w:val="00662826"/>
    <w:rsid w:val="0066592E"/>
    <w:rsid w:val="00674635"/>
    <w:rsid w:val="00674AE9"/>
    <w:rsid w:val="00676F58"/>
    <w:rsid w:val="00677B70"/>
    <w:rsid w:val="00685280"/>
    <w:rsid w:val="00686663"/>
    <w:rsid w:val="00687C86"/>
    <w:rsid w:val="006959E3"/>
    <w:rsid w:val="00696C82"/>
    <w:rsid w:val="006A1285"/>
    <w:rsid w:val="006A1488"/>
    <w:rsid w:val="006A59C2"/>
    <w:rsid w:val="006B3225"/>
    <w:rsid w:val="006C1C25"/>
    <w:rsid w:val="006C537C"/>
    <w:rsid w:val="006C6DE2"/>
    <w:rsid w:val="006C78F7"/>
    <w:rsid w:val="006D2275"/>
    <w:rsid w:val="006D2469"/>
    <w:rsid w:val="006E0323"/>
    <w:rsid w:val="006E0EF1"/>
    <w:rsid w:val="006E379A"/>
    <w:rsid w:val="006E7FC4"/>
    <w:rsid w:val="006F2E02"/>
    <w:rsid w:val="006F71D3"/>
    <w:rsid w:val="00703E09"/>
    <w:rsid w:val="007048A9"/>
    <w:rsid w:val="0071328B"/>
    <w:rsid w:val="007225F6"/>
    <w:rsid w:val="007227A9"/>
    <w:rsid w:val="00722ACC"/>
    <w:rsid w:val="00722F8F"/>
    <w:rsid w:val="00733226"/>
    <w:rsid w:val="00735AD0"/>
    <w:rsid w:val="00740D04"/>
    <w:rsid w:val="00745162"/>
    <w:rsid w:val="00751AA0"/>
    <w:rsid w:val="00753DD4"/>
    <w:rsid w:val="007554D0"/>
    <w:rsid w:val="007573FD"/>
    <w:rsid w:val="00761E4B"/>
    <w:rsid w:val="00762D8E"/>
    <w:rsid w:val="00766B82"/>
    <w:rsid w:val="00770CFB"/>
    <w:rsid w:val="00771867"/>
    <w:rsid w:val="00773510"/>
    <w:rsid w:val="00774645"/>
    <w:rsid w:val="007752AC"/>
    <w:rsid w:val="00776312"/>
    <w:rsid w:val="00776F24"/>
    <w:rsid w:val="0077729E"/>
    <w:rsid w:val="00782260"/>
    <w:rsid w:val="00786D5B"/>
    <w:rsid w:val="00790751"/>
    <w:rsid w:val="00793BCD"/>
    <w:rsid w:val="007957AE"/>
    <w:rsid w:val="007A7651"/>
    <w:rsid w:val="007C1389"/>
    <w:rsid w:val="007C5092"/>
    <w:rsid w:val="007C5115"/>
    <w:rsid w:val="007D0D35"/>
    <w:rsid w:val="007D56CB"/>
    <w:rsid w:val="007D6AE0"/>
    <w:rsid w:val="007E1EC9"/>
    <w:rsid w:val="007E34D7"/>
    <w:rsid w:val="007E4D16"/>
    <w:rsid w:val="007E59A9"/>
    <w:rsid w:val="00802143"/>
    <w:rsid w:val="008023E5"/>
    <w:rsid w:val="0080449A"/>
    <w:rsid w:val="00806F59"/>
    <w:rsid w:val="008172F0"/>
    <w:rsid w:val="00817EFA"/>
    <w:rsid w:val="00822024"/>
    <w:rsid w:val="00823DEE"/>
    <w:rsid w:val="0082514B"/>
    <w:rsid w:val="00826052"/>
    <w:rsid w:val="008306B9"/>
    <w:rsid w:val="00832AFD"/>
    <w:rsid w:val="008343A7"/>
    <w:rsid w:val="0084679F"/>
    <w:rsid w:val="00871573"/>
    <w:rsid w:val="00873AEC"/>
    <w:rsid w:val="00873C7B"/>
    <w:rsid w:val="00875595"/>
    <w:rsid w:val="0087724A"/>
    <w:rsid w:val="0088110D"/>
    <w:rsid w:val="00881F33"/>
    <w:rsid w:val="00882FEB"/>
    <w:rsid w:val="008A3377"/>
    <w:rsid w:val="008A55CF"/>
    <w:rsid w:val="008A650C"/>
    <w:rsid w:val="008B563C"/>
    <w:rsid w:val="008C1680"/>
    <w:rsid w:val="008C1DE1"/>
    <w:rsid w:val="008D21C8"/>
    <w:rsid w:val="008E2003"/>
    <w:rsid w:val="008E31CB"/>
    <w:rsid w:val="008F0810"/>
    <w:rsid w:val="008F0D07"/>
    <w:rsid w:val="0090251F"/>
    <w:rsid w:val="009031F5"/>
    <w:rsid w:val="00904FC3"/>
    <w:rsid w:val="00907CC0"/>
    <w:rsid w:val="00914ACF"/>
    <w:rsid w:val="009151FE"/>
    <w:rsid w:val="00915335"/>
    <w:rsid w:val="009211CF"/>
    <w:rsid w:val="00931A62"/>
    <w:rsid w:val="00931FD7"/>
    <w:rsid w:val="00932BAE"/>
    <w:rsid w:val="00934050"/>
    <w:rsid w:val="00936743"/>
    <w:rsid w:val="00944CAA"/>
    <w:rsid w:val="009465C4"/>
    <w:rsid w:val="00960E46"/>
    <w:rsid w:val="00963ECC"/>
    <w:rsid w:val="00966006"/>
    <w:rsid w:val="0096763D"/>
    <w:rsid w:val="00967CD7"/>
    <w:rsid w:val="00970CAB"/>
    <w:rsid w:val="00973B0A"/>
    <w:rsid w:val="00980BAB"/>
    <w:rsid w:val="00985307"/>
    <w:rsid w:val="00986731"/>
    <w:rsid w:val="00987C90"/>
    <w:rsid w:val="0099279A"/>
    <w:rsid w:val="009A0009"/>
    <w:rsid w:val="009A0BB5"/>
    <w:rsid w:val="009A69FD"/>
    <w:rsid w:val="009A7034"/>
    <w:rsid w:val="009B04B9"/>
    <w:rsid w:val="009B48EF"/>
    <w:rsid w:val="009B676F"/>
    <w:rsid w:val="009C68BF"/>
    <w:rsid w:val="009D4190"/>
    <w:rsid w:val="009D51F3"/>
    <w:rsid w:val="009D7C32"/>
    <w:rsid w:val="009E09AF"/>
    <w:rsid w:val="009E2566"/>
    <w:rsid w:val="009E4F3F"/>
    <w:rsid w:val="009E57CE"/>
    <w:rsid w:val="009F5537"/>
    <w:rsid w:val="009F7D39"/>
    <w:rsid w:val="00A06623"/>
    <w:rsid w:val="00A068DA"/>
    <w:rsid w:val="00A06E20"/>
    <w:rsid w:val="00A12B8D"/>
    <w:rsid w:val="00A14EF5"/>
    <w:rsid w:val="00A15F9F"/>
    <w:rsid w:val="00A24647"/>
    <w:rsid w:val="00A25693"/>
    <w:rsid w:val="00A27B72"/>
    <w:rsid w:val="00A31074"/>
    <w:rsid w:val="00A3401D"/>
    <w:rsid w:val="00A359B9"/>
    <w:rsid w:val="00A45561"/>
    <w:rsid w:val="00A50B22"/>
    <w:rsid w:val="00A537F1"/>
    <w:rsid w:val="00A57CD5"/>
    <w:rsid w:val="00A63902"/>
    <w:rsid w:val="00A63AD8"/>
    <w:rsid w:val="00A77DC1"/>
    <w:rsid w:val="00A82442"/>
    <w:rsid w:val="00A83C57"/>
    <w:rsid w:val="00A83FA2"/>
    <w:rsid w:val="00A84C2B"/>
    <w:rsid w:val="00A87041"/>
    <w:rsid w:val="00A90CFB"/>
    <w:rsid w:val="00A910E5"/>
    <w:rsid w:val="00A960DA"/>
    <w:rsid w:val="00A967A5"/>
    <w:rsid w:val="00AA0C99"/>
    <w:rsid w:val="00AA2E46"/>
    <w:rsid w:val="00AA492C"/>
    <w:rsid w:val="00AA51F7"/>
    <w:rsid w:val="00AA77B0"/>
    <w:rsid w:val="00AB237E"/>
    <w:rsid w:val="00AB4542"/>
    <w:rsid w:val="00AB7415"/>
    <w:rsid w:val="00AC6D66"/>
    <w:rsid w:val="00AD1427"/>
    <w:rsid w:val="00AD5417"/>
    <w:rsid w:val="00AD6C4F"/>
    <w:rsid w:val="00AE0872"/>
    <w:rsid w:val="00AE65C7"/>
    <w:rsid w:val="00AE7C6C"/>
    <w:rsid w:val="00AF01E6"/>
    <w:rsid w:val="00AF0439"/>
    <w:rsid w:val="00AF6BE9"/>
    <w:rsid w:val="00AF76A7"/>
    <w:rsid w:val="00AF7D6E"/>
    <w:rsid w:val="00B031A5"/>
    <w:rsid w:val="00B03C8A"/>
    <w:rsid w:val="00B05561"/>
    <w:rsid w:val="00B05898"/>
    <w:rsid w:val="00B06082"/>
    <w:rsid w:val="00B13EA4"/>
    <w:rsid w:val="00B154DB"/>
    <w:rsid w:val="00B17D11"/>
    <w:rsid w:val="00B333F7"/>
    <w:rsid w:val="00B33E08"/>
    <w:rsid w:val="00B34F32"/>
    <w:rsid w:val="00B42A7E"/>
    <w:rsid w:val="00B434B7"/>
    <w:rsid w:val="00B4551C"/>
    <w:rsid w:val="00B463AC"/>
    <w:rsid w:val="00B5384C"/>
    <w:rsid w:val="00B5584A"/>
    <w:rsid w:val="00B608F2"/>
    <w:rsid w:val="00B63204"/>
    <w:rsid w:val="00B64EB9"/>
    <w:rsid w:val="00B660BC"/>
    <w:rsid w:val="00B66BBB"/>
    <w:rsid w:val="00B66BBC"/>
    <w:rsid w:val="00B679D9"/>
    <w:rsid w:val="00B7084A"/>
    <w:rsid w:val="00B7254A"/>
    <w:rsid w:val="00B72B1A"/>
    <w:rsid w:val="00B72B28"/>
    <w:rsid w:val="00B761B3"/>
    <w:rsid w:val="00B8009B"/>
    <w:rsid w:val="00B810B7"/>
    <w:rsid w:val="00B83544"/>
    <w:rsid w:val="00B902E3"/>
    <w:rsid w:val="00B91BE0"/>
    <w:rsid w:val="00BA1398"/>
    <w:rsid w:val="00BA2FCD"/>
    <w:rsid w:val="00BA336C"/>
    <w:rsid w:val="00BA5879"/>
    <w:rsid w:val="00BA7CED"/>
    <w:rsid w:val="00BB1A02"/>
    <w:rsid w:val="00BB2EAA"/>
    <w:rsid w:val="00BB41F7"/>
    <w:rsid w:val="00BB480A"/>
    <w:rsid w:val="00BB5441"/>
    <w:rsid w:val="00BB6656"/>
    <w:rsid w:val="00BC5521"/>
    <w:rsid w:val="00BC6308"/>
    <w:rsid w:val="00BC6778"/>
    <w:rsid w:val="00BC6CC2"/>
    <w:rsid w:val="00BD1DA8"/>
    <w:rsid w:val="00BD2526"/>
    <w:rsid w:val="00BD26B7"/>
    <w:rsid w:val="00BD2D33"/>
    <w:rsid w:val="00BD2F63"/>
    <w:rsid w:val="00BF0A52"/>
    <w:rsid w:val="00BF21A4"/>
    <w:rsid w:val="00BF32F0"/>
    <w:rsid w:val="00BF5340"/>
    <w:rsid w:val="00C01A8D"/>
    <w:rsid w:val="00C03961"/>
    <w:rsid w:val="00C0563C"/>
    <w:rsid w:val="00C175E5"/>
    <w:rsid w:val="00C234AA"/>
    <w:rsid w:val="00C24E92"/>
    <w:rsid w:val="00C268F3"/>
    <w:rsid w:val="00C26E17"/>
    <w:rsid w:val="00C2768D"/>
    <w:rsid w:val="00C312BA"/>
    <w:rsid w:val="00C35951"/>
    <w:rsid w:val="00C407D2"/>
    <w:rsid w:val="00C42DE8"/>
    <w:rsid w:val="00C43058"/>
    <w:rsid w:val="00C438A1"/>
    <w:rsid w:val="00C47F6C"/>
    <w:rsid w:val="00C522C8"/>
    <w:rsid w:val="00C53820"/>
    <w:rsid w:val="00C60E66"/>
    <w:rsid w:val="00C61175"/>
    <w:rsid w:val="00C650E3"/>
    <w:rsid w:val="00C6714C"/>
    <w:rsid w:val="00C72AC5"/>
    <w:rsid w:val="00C74BB2"/>
    <w:rsid w:val="00C77BED"/>
    <w:rsid w:val="00C80F65"/>
    <w:rsid w:val="00C8461F"/>
    <w:rsid w:val="00C87B78"/>
    <w:rsid w:val="00C90714"/>
    <w:rsid w:val="00C90FDB"/>
    <w:rsid w:val="00C92B5B"/>
    <w:rsid w:val="00C93036"/>
    <w:rsid w:val="00C93C33"/>
    <w:rsid w:val="00CA0E2C"/>
    <w:rsid w:val="00CA13B2"/>
    <w:rsid w:val="00CA7E15"/>
    <w:rsid w:val="00CB1CF0"/>
    <w:rsid w:val="00CB4C43"/>
    <w:rsid w:val="00CB6EF3"/>
    <w:rsid w:val="00CC0720"/>
    <w:rsid w:val="00CC1EC3"/>
    <w:rsid w:val="00CC2D8B"/>
    <w:rsid w:val="00CC6701"/>
    <w:rsid w:val="00CD1B07"/>
    <w:rsid w:val="00CD7018"/>
    <w:rsid w:val="00CD750A"/>
    <w:rsid w:val="00CE2D10"/>
    <w:rsid w:val="00CE51E9"/>
    <w:rsid w:val="00CE6F49"/>
    <w:rsid w:val="00CF3328"/>
    <w:rsid w:val="00CF49ED"/>
    <w:rsid w:val="00D0157E"/>
    <w:rsid w:val="00D01C88"/>
    <w:rsid w:val="00D05342"/>
    <w:rsid w:val="00D129AA"/>
    <w:rsid w:val="00D13606"/>
    <w:rsid w:val="00D13FA3"/>
    <w:rsid w:val="00D17483"/>
    <w:rsid w:val="00D17B9A"/>
    <w:rsid w:val="00D2068C"/>
    <w:rsid w:val="00D2749B"/>
    <w:rsid w:val="00D46CE5"/>
    <w:rsid w:val="00D530BB"/>
    <w:rsid w:val="00D560F7"/>
    <w:rsid w:val="00D6559A"/>
    <w:rsid w:val="00D710A4"/>
    <w:rsid w:val="00D84210"/>
    <w:rsid w:val="00D8480B"/>
    <w:rsid w:val="00D84C10"/>
    <w:rsid w:val="00D91DC3"/>
    <w:rsid w:val="00D9282F"/>
    <w:rsid w:val="00D9702F"/>
    <w:rsid w:val="00D9764F"/>
    <w:rsid w:val="00DA7FF5"/>
    <w:rsid w:val="00DB2217"/>
    <w:rsid w:val="00DC0D76"/>
    <w:rsid w:val="00DC469A"/>
    <w:rsid w:val="00DD05C4"/>
    <w:rsid w:val="00DD2260"/>
    <w:rsid w:val="00DD47B7"/>
    <w:rsid w:val="00DD5BF7"/>
    <w:rsid w:val="00DE18FB"/>
    <w:rsid w:val="00DE59EB"/>
    <w:rsid w:val="00DF1F0E"/>
    <w:rsid w:val="00DF3AFE"/>
    <w:rsid w:val="00DF4F92"/>
    <w:rsid w:val="00DF73A8"/>
    <w:rsid w:val="00DF7E00"/>
    <w:rsid w:val="00E03004"/>
    <w:rsid w:val="00E057D6"/>
    <w:rsid w:val="00E233FC"/>
    <w:rsid w:val="00E27657"/>
    <w:rsid w:val="00E31E73"/>
    <w:rsid w:val="00E3498F"/>
    <w:rsid w:val="00E43452"/>
    <w:rsid w:val="00E45D55"/>
    <w:rsid w:val="00E500F8"/>
    <w:rsid w:val="00E540D3"/>
    <w:rsid w:val="00E545AC"/>
    <w:rsid w:val="00E554F9"/>
    <w:rsid w:val="00E615EE"/>
    <w:rsid w:val="00E63FFB"/>
    <w:rsid w:val="00E745AC"/>
    <w:rsid w:val="00E74FB8"/>
    <w:rsid w:val="00E8024A"/>
    <w:rsid w:val="00E850CD"/>
    <w:rsid w:val="00E87F18"/>
    <w:rsid w:val="00E9386B"/>
    <w:rsid w:val="00E9492A"/>
    <w:rsid w:val="00E97E1E"/>
    <w:rsid w:val="00EA00BF"/>
    <w:rsid w:val="00EA02CA"/>
    <w:rsid w:val="00EA2374"/>
    <w:rsid w:val="00EB2B6C"/>
    <w:rsid w:val="00EB424C"/>
    <w:rsid w:val="00EB4A82"/>
    <w:rsid w:val="00EB7140"/>
    <w:rsid w:val="00EC7A00"/>
    <w:rsid w:val="00ED16CE"/>
    <w:rsid w:val="00ED47B7"/>
    <w:rsid w:val="00ED5DA1"/>
    <w:rsid w:val="00EE0BDB"/>
    <w:rsid w:val="00EE790A"/>
    <w:rsid w:val="00EF119C"/>
    <w:rsid w:val="00EF1939"/>
    <w:rsid w:val="00F033D0"/>
    <w:rsid w:val="00F07634"/>
    <w:rsid w:val="00F13167"/>
    <w:rsid w:val="00F146AA"/>
    <w:rsid w:val="00F221D4"/>
    <w:rsid w:val="00F25824"/>
    <w:rsid w:val="00F301AB"/>
    <w:rsid w:val="00F308BF"/>
    <w:rsid w:val="00F35F91"/>
    <w:rsid w:val="00F445FE"/>
    <w:rsid w:val="00F45835"/>
    <w:rsid w:val="00F54BE7"/>
    <w:rsid w:val="00F57565"/>
    <w:rsid w:val="00F61CD7"/>
    <w:rsid w:val="00F61FFA"/>
    <w:rsid w:val="00F647E6"/>
    <w:rsid w:val="00F6525C"/>
    <w:rsid w:val="00F70A4F"/>
    <w:rsid w:val="00F74F32"/>
    <w:rsid w:val="00F75135"/>
    <w:rsid w:val="00F80940"/>
    <w:rsid w:val="00F8649B"/>
    <w:rsid w:val="00F875B8"/>
    <w:rsid w:val="00F8767D"/>
    <w:rsid w:val="00F95AFB"/>
    <w:rsid w:val="00FA205C"/>
    <w:rsid w:val="00FB6EA7"/>
    <w:rsid w:val="00FC14C0"/>
    <w:rsid w:val="00FD5E7E"/>
    <w:rsid w:val="00FE6781"/>
    <w:rsid w:val="00FE684D"/>
    <w:rsid w:val="00FF04DF"/>
    <w:rsid w:val="00FF2B57"/>
    <w:rsid w:val="00FF5224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493639C"/>
  <w15:docId w15:val="{705FD9CD-76A8-4DCD-AEB6-FC4872DA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16"/>
    <w:rPr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C650E3"/>
    <w:pPr>
      <w:keepNext/>
      <w:outlineLvl w:val="0"/>
    </w:pPr>
    <w:rPr>
      <w:rFonts w:ascii="Arial" w:hAnsi="Arial" w:cs="Arial"/>
      <w:b/>
      <w:sz w:val="18"/>
      <w:szCs w:val="24"/>
      <w:lang w:val="es-ES"/>
    </w:rPr>
  </w:style>
  <w:style w:type="paragraph" w:styleId="Heading2">
    <w:name w:val="heading 2"/>
    <w:basedOn w:val="Normal"/>
    <w:next w:val="Normal"/>
    <w:link w:val="Heading2Char"/>
    <w:qFormat/>
    <w:locked/>
    <w:rsid w:val="00C650E3"/>
    <w:pPr>
      <w:keepNext/>
      <w:jc w:val="center"/>
      <w:outlineLvl w:val="1"/>
    </w:pPr>
    <w:rPr>
      <w:rFonts w:ascii="Times" w:hAnsi="Times"/>
      <w:b/>
      <w:i/>
    </w:rPr>
  </w:style>
  <w:style w:type="paragraph" w:styleId="Heading3">
    <w:name w:val="heading 3"/>
    <w:basedOn w:val="Normal"/>
    <w:next w:val="Normal"/>
    <w:link w:val="Heading3Char"/>
    <w:qFormat/>
    <w:locked/>
    <w:rsid w:val="00C650E3"/>
    <w:pPr>
      <w:keepNext/>
      <w:jc w:val="center"/>
      <w:outlineLvl w:val="2"/>
    </w:pPr>
    <w:rPr>
      <w:rFonts w:ascii="Times" w:eastAsia="Times" w:hAnsi="Time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sid w:val="00AE65C7"/>
    <w:rPr>
      <w:rFonts w:cs="Times New Roman"/>
      <w:i/>
      <w:iCs/>
    </w:rPr>
  </w:style>
  <w:style w:type="paragraph" w:customStyle="1" w:styleId="CM6">
    <w:name w:val="CM6"/>
    <w:basedOn w:val="Normal"/>
    <w:next w:val="Normal"/>
    <w:uiPriority w:val="99"/>
    <w:rsid w:val="009A0009"/>
    <w:pPr>
      <w:widowControl w:val="0"/>
      <w:autoSpaceDE w:val="0"/>
      <w:autoSpaceDN w:val="0"/>
      <w:adjustRightInd w:val="0"/>
      <w:spacing w:line="260" w:lineRule="atLeast"/>
    </w:pPr>
    <w:rPr>
      <w:rFonts w:ascii="Times" w:hAnsi="Times"/>
      <w:noProof/>
    </w:rPr>
  </w:style>
  <w:style w:type="paragraph" w:customStyle="1" w:styleId="CM9">
    <w:name w:val="CM9"/>
    <w:basedOn w:val="Normal"/>
    <w:next w:val="Normal"/>
    <w:uiPriority w:val="99"/>
    <w:rsid w:val="00722F8F"/>
    <w:pPr>
      <w:widowControl w:val="0"/>
      <w:autoSpaceDE w:val="0"/>
      <w:autoSpaceDN w:val="0"/>
      <w:adjustRightInd w:val="0"/>
      <w:spacing w:line="260" w:lineRule="atLeast"/>
    </w:pPr>
    <w:rPr>
      <w:rFonts w:ascii="Times" w:hAnsi="Times"/>
      <w:noProof/>
    </w:rPr>
  </w:style>
  <w:style w:type="paragraph" w:customStyle="1" w:styleId="Default">
    <w:name w:val="Default"/>
    <w:rsid w:val="00CB6EF3"/>
    <w:pPr>
      <w:widowControl w:val="0"/>
      <w:autoSpaceDE w:val="0"/>
      <w:autoSpaceDN w:val="0"/>
      <w:adjustRightInd w:val="0"/>
    </w:pPr>
    <w:rPr>
      <w:rFonts w:ascii="Times" w:hAnsi="Times"/>
      <w:noProof/>
      <w:color w:val="000000"/>
      <w:sz w:val="24"/>
    </w:rPr>
  </w:style>
  <w:style w:type="paragraph" w:customStyle="1" w:styleId="CM5">
    <w:name w:val="CM5"/>
    <w:basedOn w:val="Default"/>
    <w:next w:val="Default"/>
    <w:uiPriority w:val="99"/>
    <w:rsid w:val="00CB6EF3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CB6EF3"/>
    <w:pPr>
      <w:spacing w:line="26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3D2A5A"/>
    <w:pPr>
      <w:spacing w:line="26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5E0016"/>
    <w:pPr>
      <w:ind w:left="720"/>
      <w:contextualSpacing/>
    </w:pPr>
  </w:style>
  <w:style w:type="paragraph" w:customStyle="1" w:styleId="CM25">
    <w:name w:val="CM25"/>
    <w:basedOn w:val="Default"/>
    <w:next w:val="Default"/>
    <w:uiPriority w:val="99"/>
    <w:rsid w:val="005E0016"/>
    <w:pPr>
      <w:spacing w:line="26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EA2374"/>
    <w:pPr>
      <w:spacing w:line="26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AE0872"/>
    <w:pPr>
      <w:spacing w:line="26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AE0872"/>
    <w:pPr>
      <w:spacing w:line="260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AE0872"/>
    <w:pPr>
      <w:spacing w:line="260" w:lineRule="atLeast"/>
    </w:pPr>
    <w:rPr>
      <w:color w:val="auto"/>
    </w:rPr>
  </w:style>
  <w:style w:type="table" w:styleId="TableGrid">
    <w:name w:val="Table Grid"/>
    <w:basedOn w:val="TableNormal"/>
    <w:uiPriority w:val="99"/>
    <w:rsid w:val="00AF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624496"/>
    <w:rPr>
      <w:szCs w:val="24"/>
    </w:rPr>
  </w:style>
  <w:style w:type="character" w:customStyle="1" w:styleId="FootnoteTextChar">
    <w:name w:val="Footnote Text Char"/>
    <w:link w:val="FootnoteText"/>
    <w:uiPriority w:val="99"/>
    <w:locked/>
    <w:rsid w:val="00624496"/>
    <w:rPr>
      <w:rFonts w:cs="Times New Roman"/>
      <w:sz w:val="24"/>
      <w:szCs w:val="24"/>
      <w:lang w:eastAsia="en-US"/>
    </w:rPr>
  </w:style>
  <w:style w:type="character" w:styleId="FootnoteReference">
    <w:name w:val="footnote reference"/>
    <w:uiPriority w:val="99"/>
    <w:rsid w:val="00624496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484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locked/>
    <w:rsid w:val="004849D9"/>
    <w:rPr>
      <w:rFonts w:ascii="Courier New" w:hAnsi="Courier New" w:cs="Courier New"/>
      <w:lang w:eastAsia="en-US"/>
    </w:rPr>
  </w:style>
  <w:style w:type="paragraph" w:styleId="Header">
    <w:name w:val="header"/>
    <w:basedOn w:val="Normal"/>
    <w:link w:val="HeaderChar"/>
    <w:uiPriority w:val="99"/>
    <w:rsid w:val="0026360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6360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6360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6360E"/>
    <w:rPr>
      <w:rFonts w:cs="Times New Roman"/>
      <w:sz w:val="24"/>
      <w:lang w:eastAsia="en-US"/>
    </w:rPr>
  </w:style>
  <w:style w:type="character" w:styleId="PageNumber">
    <w:name w:val="page number"/>
    <w:uiPriority w:val="99"/>
    <w:semiHidden/>
    <w:rsid w:val="002636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3D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53D70"/>
    <w:rPr>
      <w:rFonts w:ascii="Lucida Grande" w:hAnsi="Lucida Grande" w:cs="Times New Roman"/>
      <w:sz w:val="18"/>
      <w:szCs w:val="18"/>
      <w:lang w:eastAsia="en-US"/>
    </w:rPr>
  </w:style>
  <w:style w:type="character" w:styleId="Hyperlink">
    <w:name w:val="Hyperlink"/>
    <w:uiPriority w:val="99"/>
    <w:rsid w:val="00A25693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650E3"/>
    <w:rPr>
      <w:rFonts w:ascii="Arial" w:hAnsi="Arial" w:cs="Arial"/>
      <w:b/>
      <w:sz w:val="18"/>
      <w:szCs w:val="24"/>
      <w:lang w:val="es-ES"/>
    </w:rPr>
  </w:style>
  <w:style w:type="character" w:customStyle="1" w:styleId="Heading2Char">
    <w:name w:val="Heading 2 Char"/>
    <w:basedOn w:val="DefaultParagraphFont"/>
    <w:link w:val="Heading2"/>
    <w:rsid w:val="00C650E3"/>
    <w:rPr>
      <w:rFonts w:ascii="Times" w:hAnsi="Times"/>
      <w:b/>
      <w:i/>
      <w:sz w:val="24"/>
    </w:rPr>
  </w:style>
  <w:style w:type="paragraph" w:customStyle="1" w:styleId="CM33">
    <w:name w:val="CM33"/>
    <w:basedOn w:val="Default"/>
    <w:next w:val="Default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4">
    <w:name w:val="CM34"/>
    <w:basedOn w:val="Default"/>
    <w:next w:val="Default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15">
    <w:name w:val="CM15"/>
    <w:basedOn w:val="Default"/>
    <w:next w:val="Default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5">
    <w:name w:val="CM35"/>
    <w:basedOn w:val="Default"/>
    <w:next w:val="Default"/>
    <w:uiPriority w:val="99"/>
    <w:rsid w:val="00C650E3"/>
    <w:pPr>
      <w:widowControl/>
    </w:pPr>
    <w:rPr>
      <w:rFonts w:ascii="Helvetica" w:hAnsi="Helvetica"/>
      <w:noProof w:val="0"/>
      <w:color w:val="auto"/>
      <w:szCs w:val="24"/>
    </w:rPr>
  </w:style>
  <w:style w:type="paragraph" w:customStyle="1" w:styleId="CM36">
    <w:name w:val="CM36"/>
    <w:basedOn w:val="Default"/>
    <w:next w:val="Default"/>
    <w:uiPriority w:val="99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7">
    <w:name w:val="CM37"/>
    <w:basedOn w:val="Default"/>
    <w:next w:val="Default"/>
    <w:uiPriority w:val="99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9">
    <w:name w:val="CM39"/>
    <w:basedOn w:val="Default"/>
    <w:next w:val="Default"/>
    <w:uiPriority w:val="99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styleId="Title">
    <w:name w:val="Title"/>
    <w:basedOn w:val="Normal"/>
    <w:link w:val="TitleChar"/>
    <w:qFormat/>
    <w:locked/>
    <w:rsid w:val="00C650E3"/>
    <w:pPr>
      <w:jc w:val="center"/>
    </w:pPr>
    <w:rPr>
      <w:rFonts w:ascii="Times" w:hAnsi="Times"/>
      <w:b/>
      <w:sz w:val="28"/>
    </w:rPr>
  </w:style>
  <w:style w:type="character" w:customStyle="1" w:styleId="TitleChar">
    <w:name w:val="Title Char"/>
    <w:basedOn w:val="DefaultParagraphFont"/>
    <w:link w:val="Title"/>
    <w:rsid w:val="00C650E3"/>
    <w:rPr>
      <w:rFonts w:ascii="Times" w:hAnsi="Times"/>
      <w:b/>
      <w:sz w:val="28"/>
    </w:rPr>
  </w:style>
  <w:style w:type="paragraph" w:customStyle="1" w:styleId="CM2">
    <w:name w:val="CM2"/>
    <w:basedOn w:val="Default"/>
    <w:next w:val="Default"/>
    <w:rsid w:val="00C650E3"/>
    <w:pPr>
      <w:widowControl/>
    </w:pPr>
    <w:rPr>
      <w:rFonts w:ascii="Helvetica" w:hAnsi="Helvetica"/>
      <w:noProof w:val="0"/>
      <w:color w:val="auto"/>
      <w:szCs w:val="24"/>
    </w:rPr>
  </w:style>
  <w:style w:type="paragraph" w:customStyle="1" w:styleId="CM42">
    <w:name w:val="CM42"/>
    <w:basedOn w:val="Default"/>
    <w:next w:val="Default"/>
    <w:rsid w:val="00C650E3"/>
    <w:pPr>
      <w:widowControl/>
      <w:spacing w:line="40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43">
    <w:name w:val="CM43"/>
    <w:basedOn w:val="Default"/>
    <w:next w:val="Default"/>
    <w:rsid w:val="00C650E3"/>
    <w:pPr>
      <w:widowControl/>
      <w:spacing w:line="238" w:lineRule="atLeast"/>
    </w:pPr>
    <w:rPr>
      <w:rFonts w:ascii="Helvetica" w:hAnsi="Helvetica"/>
      <w:noProof w:val="0"/>
      <w:color w:val="auto"/>
      <w:szCs w:val="24"/>
    </w:rPr>
  </w:style>
  <w:style w:type="paragraph" w:styleId="BodyText">
    <w:name w:val="Body Text"/>
    <w:basedOn w:val="Normal"/>
    <w:link w:val="BodyTextChar"/>
    <w:rsid w:val="00C650E3"/>
    <w:rPr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C650E3"/>
    <w:rPr>
      <w:b/>
      <w:bCs/>
      <w:sz w:val="22"/>
      <w:szCs w:val="24"/>
    </w:rPr>
  </w:style>
  <w:style w:type="paragraph" w:customStyle="1" w:styleId="CM44">
    <w:name w:val="CM44"/>
    <w:basedOn w:val="Default"/>
    <w:next w:val="Default"/>
    <w:rsid w:val="00C650E3"/>
    <w:pPr>
      <w:widowControl/>
      <w:spacing w:line="266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48">
    <w:name w:val="CM48"/>
    <w:basedOn w:val="Default"/>
    <w:next w:val="Default"/>
    <w:rsid w:val="00C650E3"/>
    <w:pPr>
      <w:widowControl/>
      <w:spacing w:line="216" w:lineRule="atLeast"/>
    </w:pPr>
    <w:rPr>
      <w:rFonts w:ascii="Helvetica" w:hAnsi="Helvetica"/>
      <w:noProof w:val="0"/>
      <w:color w:val="auto"/>
      <w:szCs w:val="24"/>
    </w:rPr>
  </w:style>
  <w:style w:type="paragraph" w:styleId="ListBullet">
    <w:name w:val="List Bullet"/>
    <w:basedOn w:val="Normal"/>
    <w:autoRedefine/>
    <w:rsid w:val="00461F67"/>
    <w:rPr>
      <w:rFonts w:ascii="Times" w:eastAsia="Times" w:hAnsi="Times"/>
      <w:i/>
      <w:sz w:val="16"/>
    </w:rPr>
  </w:style>
  <w:style w:type="character" w:customStyle="1" w:styleId="Heading3Char">
    <w:name w:val="Heading 3 Char"/>
    <w:basedOn w:val="DefaultParagraphFont"/>
    <w:link w:val="Heading3"/>
    <w:rsid w:val="00C650E3"/>
    <w:rPr>
      <w:rFonts w:ascii="Times" w:eastAsia="Times" w:hAnsi="Time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ard7\Desktop\_SARB%20Handbook%207-24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433B-FBE2-482B-9363-18C2CD6C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_SARB Handbook 7-24-12</Template>
  <TotalTime>217</TotalTime>
  <Pages>2</Pages>
  <Words>386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 CHART</vt:lpstr>
    </vt:vector>
  </TitlesOfParts>
  <Company>Technology Services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 CHART</dc:title>
  <dc:creator>Mallard7</dc:creator>
  <cp:lastModifiedBy>Gillian Wadsworth</cp:lastModifiedBy>
  <cp:revision>22</cp:revision>
  <cp:lastPrinted>2019-09-06T19:55:00Z</cp:lastPrinted>
  <dcterms:created xsi:type="dcterms:W3CDTF">2019-01-04T16:10:00Z</dcterms:created>
  <dcterms:modified xsi:type="dcterms:W3CDTF">2019-09-16T15:04:00Z</dcterms:modified>
</cp:coreProperties>
</file>