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E0" w:rsidRDefault="00990CCC" w:rsidP="00990CCC">
      <w:pPr>
        <w:widowControl w:val="0"/>
        <w:autoSpaceDE w:val="0"/>
        <w:autoSpaceDN w:val="0"/>
        <w:adjustRightInd w:val="0"/>
        <w:spacing w:line="440" w:lineRule="atLeast"/>
        <w:jc w:val="center"/>
        <w:rPr>
          <w:sz w:val="32"/>
        </w:rPr>
      </w:pPr>
      <w:bookmarkStart w:id="0" w:name="_GoBack"/>
      <w:bookmarkEnd w:id="0"/>
      <w:r>
        <w:t>(SCHOOL LETTERHEAD)</w:t>
      </w:r>
    </w:p>
    <w:p w:rsidR="007D6AE0" w:rsidRPr="007D6AE0" w:rsidRDefault="00990CCC" w:rsidP="00990CCC">
      <w:pPr>
        <w:pStyle w:val="Heading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SUBSEQUENT SARB </w:t>
      </w:r>
      <w:proofErr w:type="spellStart"/>
      <w:r>
        <w:rPr>
          <w:rFonts w:ascii="Times New Roman" w:hAnsi="Times New Roman" w:cs="Times New Roman"/>
          <w:sz w:val="24"/>
        </w:rPr>
        <w:t>Referr</w:t>
      </w:r>
      <w:r w:rsidR="007D6AE0" w:rsidRPr="007D6AE0">
        <w:rPr>
          <w:rFonts w:ascii="Times New Roman" w:hAnsi="Times New Roman" w:cs="Times New Roman"/>
          <w:sz w:val="24"/>
        </w:rPr>
        <w:t>al</w:t>
      </w:r>
      <w:proofErr w:type="spellEnd"/>
    </w:p>
    <w:p w:rsidR="007D6AE0" w:rsidRDefault="007D6AE0">
      <w:pPr>
        <w:spacing w:line="260" w:lineRule="atLeast"/>
        <w:jc w:val="center"/>
        <w:rPr>
          <w:b/>
          <w:sz w:val="28"/>
        </w:rPr>
      </w:pPr>
    </w:p>
    <w:p w:rsidR="007D6AE0" w:rsidRPr="007D6AE0" w:rsidRDefault="007D6AE0">
      <w:pPr>
        <w:spacing w:line="260" w:lineRule="atLeast"/>
        <w:rPr>
          <w:sz w:val="22"/>
          <w:szCs w:val="22"/>
          <w:u w:val="single"/>
        </w:rPr>
      </w:pPr>
      <w:r w:rsidRPr="007D6AE0">
        <w:rPr>
          <w:sz w:val="22"/>
          <w:szCs w:val="22"/>
        </w:rPr>
        <w:t xml:space="preserve">Date: </w:t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</w:rPr>
        <w:t xml:space="preserve">  School: </w:t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</w:rPr>
        <w:t xml:space="preserve"> District: </w:t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</w:p>
    <w:p w:rsidR="007D6AE0" w:rsidRPr="007D6AE0" w:rsidRDefault="007D6AE0">
      <w:pPr>
        <w:spacing w:line="260" w:lineRule="atLeast"/>
        <w:rPr>
          <w:sz w:val="22"/>
          <w:szCs w:val="22"/>
        </w:rPr>
      </w:pPr>
    </w:p>
    <w:p w:rsidR="007D6AE0" w:rsidRPr="007D6AE0" w:rsidRDefault="007D6AE0">
      <w:pPr>
        <w:spacing w:line="260" w:lineRule="atLeast"/>
        <w:rPr>
          <w:sz w:val="22"/>
          <w:szCs w:val="22"/>
        </w:rPr>
      </w:pPr>
      <w:r w:rsidRPr="007D6AE0">
        <w:rPr>
          <w:b/>
          <w:sz w:val="22"/>
          <w:szCs w:val="22"/>
        </w:rPr>
        <w:t>Student and Family Information:</w:t>
      </w:r>
    </w:p>
    <w:p w:rsidR="007D6AE0" w:rsidRPr="007D6AE0" w:rsidRDefault="007D6AE0">
      <w:pPr>
        <w:spacing w:line="260" w:lineRule="atLeast"/>
        <w:rPr>
          <w:sz w:val="22"/>
          <w:szCs w:val="22"/>
        </w:rPr>
      </w:pPr>
    </w:p>
    <w:p w:rsidR="007D6AE0" w:rsidRPr="007D6AE0" w:rsidRDefault="007D6AE0">
      <w:pPr>
        <w:spacing w:line="260" w:lineRule="atLeast"/>
        <w:rPr>
          <w:sz w:val="22"/>
          <w:szCs w:val="22"/>
        </w:rPr>
      </w:pPr>
      <w:r w:rsidRPr="007D6AE0">
        <w:rPr>
          <w:sz w:val="22"/>
          <w:szCs w:val="22"/>
        </w:rPr>
        <w:t xml:space="preserve">Name of Student: </w:t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</w:rPr>
        <w:t xml:space="preserve">Other Name: </w:t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  <w:t xml:space="preserve"> </w:t>
      </w:r>
      <w:r w:rsidRPr="007D6AE0">
        <w:rPr>
          <w:sz w:val="22"/>
          <w:szCs w:val="22"/>
        </w:rPr>
        <w:t xml:space="preserve"> Sex:   M      F </w:t>
      </w:r>
    </w:p>
    <w:p w:rsidR="007D6AE0" w:rsidRPr="007D6AE0" w:rsidRDefault="007D6AE0">
      <w:pPr>
        <w:spacing w:line="260" w:lineRule="atLeast"/>
        <w:rPr>
          <w:sz w:val="22"/>
          <w:szCs w:val="22"/>
        </w:rPr>
      </w:pPr>
    </w:p>
    <w:p w:rsidR="007D6AE0" w:rsidRPr="007D6AE0" w:rsidRDefault="007D6AE0">
      <w:pPr>
        <w:spacing w:line="260" w:lineRule="atLeast"/>
        <w:rPr>
          <w:sz w:val="22"/>
          <w:szCs w:val="22"/>
          <w:u w:val="single"/>
        </w:rPr>
      </w:pPr>
      <w:r w:rsidRPr="007D6AE0">
        <w:rPr>
          <w:sz w:val="22"/>
          <w:szCs w:val="22"/>
        </w:rPr>
        <w:t xml:space="preserve">Student ID #: </w:t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</w:rPr>
        <w:t xml:space="preserve">  Birth Date: </w:t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</w:rPr>
        <w:t xml:space="preserve"> Age: _____</w:t>
      </w:r>
      <w:proofErr w:type="gramStart"/>
      <w:r w:rsidRPr="007D6AE0">
        <w:rPr>
          <w:sz w:val="22"/>
          <w:szCs w:val="22"/>
        </w:rPr>
        <w:t>_  Grade</w:t>
      </w:r>
      <w:proofErr w:type="gramEnd"/>
      <w:r w:rsidRPr="007D6AE0">
        <w:rPr>
          <w:sz w:val="22"/>
          <w:szCs w:val="22"/>
        </w:rPr>
        <w:t xml:space="preserve">: </w:t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</w:p>
    <w:p w:rsidR="007D6AE0" w:rsidRPr="007D6AE0" w:rsidRDefault="007D6AE0">
      <w:pPr>
        <w:spacing w:line="260" w:lineRule="atLeast"/>
        <w:rPr>
          <w:sz w:val="22"/>
          <w:szCs w:val="22"/>
        </w:rPr>
      </w:pPr>
    </w:p>
    <w:p w:rsidR="007D6AE0" w:rsidRPr="007D6AE0" w:rsidRDefault="007D6AE0">
      <w:pPr>
        <w:spacing w:line="260" w:lineRule="atLeast"/>
        <w:rPr>
          <w:sz w:val="22"/>
          <w:szCs w:val="22"/>
          <w:u w:val="single"/>
        </w:rPr>
      </w:pPr>
      <w:r w:rsidRPr="007D6AE0">
        <w:rPr>
          <w:sz w:val="22"/>
          <w:szCs w:val="22"/>
        </w:rPr>
        <w:t xml:space="preserve">Address: </w:t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</w:rPr>
        <w:t xml:space="preserve">Phone: </w:t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</w:p>
    <w:p w:rsidR="007D6AE0" w:rsidRPr="007D6AE0" w:rsidRDefault="007D6AE0">
      <w:pPr>
        <w:spacing w:line="260" w:lineRule="atLeast"/>
        <w:rPr>
          <w:sz w:val="22"/>
          <w:szCs w:val="22"/>
        </w:rPr>
      </w:pPr>
    </w:p>
    <w:p w:rsidR="007D6AE0" w:rsidRPr="007D6AE0" w:rsidRDefault="007D6AE0">
      <w:pPr>
        <w:spacing w:line="260" w:lineRule="atLeast"/>
        <w:rPr>
          <w:sz w:val="22"/>
          <w:szCs w:val="22"/>
          <w:u w:val="single"/>
        </w:rPr>
      </w:pPr>
      <w:r w:rsidRPr="007D6AE0">
        <w:rPr>
          <w:sz w:val="22"/>
          <w:szCs w:val="22"/>
        </w:rPr>
        <w:t xml:space="preserve">Parent/Guardian Name: </w:t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</w:p>
    <w:p w:rsidR="007D6AE0" w:rsidRPr="007D6AE0" w:rsidRDefault="007D6AE0">
      <w:pPr>
        <w:spacing w:line="260" w:lineRule="atLeast"/>
        <w:rPr>
          <w:sz w:val="22"/>
          <w:szCs w:val="22"/>
        </w:rPr>
      </w:pPr>
    </w:p>
    <w:p w:rsidR="007D6AE0" w:rsidRPr="007D6AE0" w:rsidRDefault="007D6AE0">
      <w:pPr>
        <w:spacing w:line="260" w:lineRule="atLeast"/>
        <w:rPr>
          <w:sz w:val="22"/>
          <w:szCs w:val="22"/>
          <w:u w:val="single"/>
        </w:rPr>
      </w:pPr>
      <w:r w:rsidRPr="007D6AE0">
        <w:rPr>
          <w:sz w:val="22"/>
          <w:szCs w:val="22"/>
        </w:rPr>
        <w:t xml:space="preserve">Address: </w:t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</w:rPr>
        <w:t xml:space="preserve">  Phone: </w:t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</w:p>
    <w:p w:rsidR="007D6AE0" w:rsidRPr="007D6AE0" w:rsidRDefault="007D6AE0">
      <w:pPr>
        <w:spacing w:line="260" w:lineRule="atLeast"/>
        <w:rPr>
          <w:sz w:val="22"/>
          <w:szCs w:val="22"/>
        </w:rPr>
      </w:pPr>
    </w:p>
    <w:p w:rsidR="007D6AE0" w:rsidRPr="007D6AE0" w:rsidRDefault="007D6AE0">
      <w:pPr>
        <w:tabs>
          <w:tab w:val="left" w:pos="360"/>
          <w:tab w:val="left" w:pos="720"/>
          <w:tab w:val="left" w:pos="1080"/>
        </w:tabs>
        <w:spacing w:line="260" w:lineRule="atLeast"/>
        <w:rPr>
          <w:sz w:val="22"/>
          <w:szCs w:val="22"/>
        </w:rPr>
      </w:pPr>
      <w:r w:rsidRPr="007D6AE0">
        <w:rPr>
          <w:b/>
          <w:sz w:val="22"/>
          <w:szCs w:val="22"/>
        </w:rPr>
        <w:t>Factors which may have contributed to student’s attendance or behavior difficulties</w:t>
      </w:r>
      <w:r w:rsidRPr="007D6AE0">
        <w:rPr>
          <w:sz w:val="22"/>
          <w:szCs w:val="22"/>
        </w:rPr>
        <w:t>:</w:t>
      </w:r>
    </w:p>
    <w:p w:rsidR="00761E4B" w:rsidRPr="00E500F8" w:rsidRDefault="00761E4B" w:rsidP="00E500F8">
      <w:pPr>
        <w:tabs>
          <w:tab w:val="left" w:pos="360"/>
          <w:tab w:val="left" w:pos="720"/>
          <w:tab w:val="left" w:pos="1080"/>
          <w:tab w:val="left" w:pos="5760"/>
        </w:tabs>
        <w:spacing w:line="260" w:lineRule="atLeast"/>
        <w:rPr>
          <w:sz w:val="20"/>
          <w:u w:val="single"/>
        </w:rPr>
      </w:pPr>
      <w:r w:rsidRPr="00E500F8">
        <w:rPr>
          <w:sz w:val="20"/>
          <w:u w:val="single"/>
        </w:rPr>
        <w:t>Pupil’s Attendance Pattern:</w:t>
      </w:r>
      <w:r w:rsidR="00E500F8">
        <w:rPr>
          <w:sz w:val="20"/>
        </w:rPr>
        <w:tab/>
      </w:r>
      <w:r w:rsidR="00E500F8">
        <w:rPr>
          <w:sz w:val="20"/>
          <w:u w:val="single"/>
        </w:rPr>
        <w:t>Factors affecting attendance:</w:t>
      </w:r>
    </w:p>
    <w:p w:rsidR="00761E4B" w:rsidRPr="00703E09" w:rsidRDefault="00761E4B" w:rsidP="00E500F8">
      <w:pPr>
        <w:tabs>
          <w:tab w:val="left" w:pos="360"/>
          <w:tab w:val="left" w:pos="720"/>
          <w:tab w:val="left" w:pos="1080"/>
          <w:tab w:val="left" w:pos="5760"/>
        </w:tabs>
        <w:spacing w:line="260" w:lineRule="atLeast"/>
        <w:rPr>
          <w:sz w:val="20"/>
        </w:rPr>
      </w:pPr>
      <w:r w:rsidRPr="00E500F8">
        <w:rPr>
          <w:sz w:val="20"/>
        </w:rPr>
        <w:t>_____</w:t>
      </w:r>
      <w:r w:rsidRPr="00E500F8">
        <w:rPr>
          <w:sz w:val="20"/>
        </w:rPr>
        <w:tab/>
        <w:t>Total days in attendance</w:t>
      </w:r>
      <w:r w:rsidR="00E500F8">
        <w:rPr>
          <w:sz w:val="20"/>
        </w:rPr>
        <w:tab/>
      </w:r>
      <w:r w:rsidR="00E500F8" w:rsidRPr="00703E09">
        <w:rPr>
          <w:sz w:val="20"/>
        </w:rPr>
        <w:t>_____</w:t>
      </w:r>
      <w:r w:rsidR="00E500F8" w:rsidRPr="00703E09">
        <w:rPr>
          <w:sz w:val="20"/>
        </w:rPr>
        <w:tab/>
        <w:t>Family Problems</w:t>
      </w:r>
    </w:p>
    <w:p w:rsidR="00761E4B" w:rsidRPr="00703E09" w:rsidRDefault="00E500F8" w:rsidP="00E500F8">
      <w:pPr>
        <w:tabs>
          <w:tab w:val="left" w:pos="360"/>
          <w:tab w:val="left" w:pos="720"/>
          <w:tab w:val="left" w:pos="1080"/>
          <w:tab w:val="left" w:pos="5760"/>
        </w:tabs>
        <w:spacing w:line="260" w:lineRule="atLeast"/>
        <w:rPr>
          <w:sz w:val="20"/>
        </w:rPr>
      </w:pPr>
      <w:r w:rsidRPr="00703E09">
        <w:rPr>
          <w:sz w:val="20"/>
        </w:rPr>
        <w:t>_____</w:t>
      </w:r>
      <w:r w:rsidRPr="00703E09">
        <w:rPr>
          <w:sz w:val="20"/>
        </w:rPr>
        <w:tab/>
        <w:t>Total days of possible attendance</w:t>
      </w:r>
      <w:r w:rsidRPr="00703E09">
        <w:rPr>
          <w:sz w:val="20"/>
        </w:rPr>
        <w:tab/>
        <w:t>_____</w:t>
      </w:r>
      <w:r w:rsidRPr="00703E09">
        <w:rPr>
          <w:sz w:val="20"/>
        </w:rPr>
        <w:tab/>
        <w:t>Lack of parental involvement</w:t>
      </w:r>
    </w:p>
    <w:p w:rsidR="00E500F8" w:rsidRPr="00703E09" w:rsidRDefault="00E500F8" w:rsidP="00E500F8">
      <w:pPr>
        <w:tabs>
          <w:tab w:val="left" w:pos="360"/>
          <w:tab w:val="left" w:pos="720"/>
          <w:tab w:val="left" w:pos="1080"/>
          <w:tab w:val="left" w:pos="5760"/>
        </w:tabs>
        <w:spacing w:line="260" w:lineRule="atLeast"/>
        <w:rPr>
          <w:sz w:val="20"/>
        </w:rPr>
      </w:pPr>
      <w:r w:rsidRPr="00703E09">
        <w:rPr>
          <w:sz w:val="20"/>
        </w:rPr>
        <w:t>_____</w:t>
      </w:r>
      <w:r w:rsidRPr="00703E09">
        <w:rPr>
          <w:sz w:val="20"/>
        </w:rPr>
        <w:tab/>
        <w:t>Total days of excused absences</w:t>
      </w:r>
      <w:r w:rsidRPr="00703E09">
        <w:rPr>
          <w:sz w:val="20"/>
        </w:rPr>
        <w:tab/>
        <w:t>_____</w:t>
      </w:r>
      <w:r w:rsidRPr="00703E09">
        <w:rPr>
          <w:sz w:val="20"/>
        </w:rPr>
        <w:tab/>
      </w:r>
      <w:r w:rsidR="00703E09" w:rsidRPr="00703E09">
        <w:rPr>
          <w:sz w:val="20"/>
        </w:rPr>
        <w:t>Economic stress</w:t>
      </w:r>
    </w:p>
    <w:p w:rsidR="00E500F8" w:rsidRPr="00703E09" w:rsidRDefault="00E500F8" w:rsidP="00E500F8">
      <w:pPr>
        <w:tabs>
          <w:tab w:val="left" w:pos="360"/>
          <w:tab w:val="left" w:pos="720"/>
          <w:tab w:val="left" w:pos="1080"/>
          <w:tab w:val="left" w:pos="5760"/>
        </w:tabs>
        <w:spacing w:line="260" w:lineRule="atLeast"/>
        <w:rPr>
          <w:sz w:val="20"/>
        </w:rPr>
      </w:pPr>
      <w:r w:rsidRPr="00703E09">
        <w:rPr>
          <w:sz w:val="20"/>
        </w:rPr>
        <w:t>_____</w:t>
      </w:r>
      <w:r w:rsidRPr="00703E09">
        <w:rPr>
          <w:sz w:val="20"/>
        </w:rPr>
        <w:tab/>
        <w:t>Total days of unexcused absences</w:t>
      </w:r>
      <w:r w:rsidR="00703E09" w:rsidRPr="00703E09">
        <w:rPr>
          <w:sz w:val="20"/>
        </w:rPr>
        <w:tab/>
        <w:t>_____</w:t>
      </w:r>
      <w:r w:rsidR="00703E09" w:rsidRPr="00703E09">
        <w:rPr>
          <w:sz w:val="20"/>
        </w:rPr>
        <w:tab/>
        <w:t>Student’s attitude</w:t>
      </w:r>
    </w:p>
    <w:p w:rsidR="00E500F8" w:rsidRPr="00703E09" w:rsidRDefault="00E500F8" w:rsidP="00E500F8">
      <w:pPr>
        <w:tabs>
          <w:tab w:val="left" w:pos="360"/>
          <w:tab w:val="left" w:pos="720"/>
          <w:tab w:val="left" w:pos="1080"/>
          <w:tab w:val="left" w:pos="5760"/>
        </w:tabs>
        <w:spacing w:line="260" w:lineRule="atLeast"/>
        <w:rPr>
          <w:sz w:val="20"/>
        </w:rPr>
      </w:pPr>
      <w:r w:rsidRPr="00703E09">
        <w:rPr>
          <w:sz w:val="20"/>
        </w:rPr>
        <w:t>_____</w:t>
      </w:r>
      <w:r w:rsidRPr="00703E09">
        <w:rPr>
          <w:sz w:val="20"/>
        </w:rPr>
        <w:tab/>
        <w:t xml:space="preserve">Total number of days truant </w:t>
      </w:r>
      <w:proofErr w:type="spellStart"/>
      <w:r w:rsidRPr="00703E09">
        <w:rPr>
          <w:sz w:val="20"/>
        </w:rPr>
        <w:t>tardies</w:t>
      </w:r>
      <w:proofErr w:type="spellEnd"/>
      <w:r w:rsidRPr="00703E09">
        <w:rPr>
          <w:sz w:val="20"/>
        </w:rPr>
        <w:t xml:space="preserve"> (&gt;30 min)</w:t>
      </w:r>
      <w:r w:rsidR="00703E09" w:rsidRPr="00703E09">
        <w:rPr>
          <w:sz w:val="20"/>
        </w:rPr>
        <w:tab/>
        <w:t>_____</w:t>
      </w:r>
      <w:r w:rsidR="00703E09" w:rsidRPr="00703E09">
        <w:rPr>
          <w:sz w:val="20"/>
        </w:rPr>
        <w:tab/>
        <w:t>Health</w:t>
      </w:r>
    </w:p>
    <w:p w:rsidR="00E500F8" w:rsidRPr="00703E09" w:rsidRDefault="00E500F8" w:rsidP="00E500F8">
      <w:pPr>
        <w:tabs>
          <w:tab w:val="left" w:pos="360"/>
          <w:tab w:val="left" w:pos="720"/>
          <w:tab w:val="left" w:pos="1080"/>
          <w:tab w:val="left" w:pos="5760"/>
        </w:tabs>
        <w:spacing w:line="260" w:lineRule="atLeast"/>
        <w:rPr>
          <w:sz w:val="20"/>
        </w:rPr>
      </w:pPr>
      <w:r w:rsidRPr="00703E09">
        <w:rPr>
          <w:sz w:val="20"/>
        </w:rPr>
        <w:t>_____</w:t>
      </w:r>
      <w:r w:rsidRPr="00703E09">
        <w:rPr>
          <w:sz w:val="20"/>
        </w:rPr>
        <w:tab/>
        <w:t>Total periods absent</w:t>
      </w:r>
      <w:r w:rsidR="00703E09" w:rsidRPr="00703E09">
        <w:rPr>
          <w:sz w:val="20"/>
        </w:rPr>
        <w:tab/>
        <w:t>_____</w:t>
      </w:r>
      <w:r w:rsidR="00703E09" w:rsidRPr="00703E09">
        <w:rPr>
          <w:sz w:val="20"/>
        </w:rPr>
        <w:tab/>
        <w:t>Drugs/alcohol</w:t>
      </w:r>
    </w:p>
    <w:p w:rsidR="00E500F8" w:rsidRPr="00703E09" w:rsidRDefault="00E500F8" w:rsidP="00E500F8">
      <w:pPr>
        <w:tabs>
          <w:tab w:val="left" w:pos="360"/>
          <w:tab w:val="left" w:pos="720"/>
          <w:tab w:val="left" w:pos="1080"/>
          <w:tab w:val="left" w:pos="5760"/>
        </w:tabs>
        <w:spacing w:line="260" w:lineRule="atLeast"/>
        <w:rPr>
          <w:sz w:val="20"/>
        </w:rPr>
      </w:pPr>
      <w:r w:rsidRPr="00703E09">
        <w:rPr>
          <w:sz w:val="20"/>
        </w:rPr>
        <w:t>_____</w:t>
      </w:r>
      <w:r w:rsidRPr="00703E09">
        <w:rPr>
          <w:sz w:val="20"/>
        </w:rPr>
        <w:tab/>
        <w:t>Total days suspension</w:t>
      </w:r>
      <w:r w:rsidR="00703E09" w:rsidRPr="00703E09">
        <w:rPr>
          <w:sz w:val="20"/>
        </w:rPr>
        <w:tab/>
        <w:t>_____</w:t>
      </w:r>
      <w:r w:rsidR="00703E09" w:rsidRPr="00703E09">
        <w:rPr>
          <w:sz w:val="20"/>
        </w:rPr>
        <w:tab/>
        <w:t>Work</w:t>
      </w:r>
    </w:p>
    <w:p w:rsidR="00E500F8" w:rsidRDefault="00E500F8" w:rsidP="00E500F8">
      <w:pPr>
        <w:tabs>
          <w:tab w:val="left" w:pos="360"/>
          <w:tab w:val="left" w:pos="720"/>
          <w:tab w:val="left" w:pos="1080"/>
          <w:tab w:val="left" w:pos="5760"/>
        </w:tabs>
        <w:spacing w:line="260" w:lineRule="atLeast"/>
        <w:rPr>
          <w:sz w:val="20"/>
        </w:rPr>
      </w:pPr>
      <w:r w:rsidRPr="00703E09">
        <w:rPr>
          <w:sz w:val="20"/>
        </w:rPr>
        <w:t>_____</w:t>
      </w:r>
      <w:r w:rsidRPr="00703E09">
        <w:rPr>
          <w:sz w:val="20"/>
        </w:rPr>
        <w:tab/>
        <w:t>Total days of attendance, previous year</w:t>
      </w:r>
      <w:r w:rsidR="00703E09" w:rsidRPr="00703E09">
        <w:rPr>
          <w:sz w:val="20"/>
        </w:rPr>
        <w:tab/>
        <w:t>_____</w:t>
      </w:r>
      <w:r w:rsidR="00703E09" w:rsidRPr="00703E09">
        <w:rPr>
          <w:sz w:val="20"/>
        </w:rPr>
        <w:tab/>
        <w:t>Friends</w:t>
      </w:r>
    </w:p>
    <w:p w:rsidR="00703E09" w:rsidRDefault="006370BC" w:rsidP="00703E09">
      <w:pPr>
        <w:tabs>
          <w:tab w:val="left" w:pos="5760"/>
        </w:tabs>
        <w:spacing w:line="260" w:lineRule="atLeast"/>
        <w:rPr>
          <w:sz w:val="22"/>
          <w:szCs w:val="22"/>
        </w:rPr>
      </w:pPr>
      <w:r w:rsidRPr="00471007">
        <w:rPr>
          <w:sz w:val="20"/>
          <w:u w:val="single"/>
        </w:rPr>
        <w:t>Factors Impacted By Absences</w:t>
      </w:r>
      <w:r w:rsidRPr="00471007">
        <w:rPr>
          <w:sz w:val="22"/>
          <w:szCs w:val="22"/>
        </w:rPr>
        <w:t>:</w:t>
      </w:r>
      <w:r w:rsidR="00703E09">
        <w:rPr>
          <w:sz w:val="20"/>
        </w:rPr>
        <w:tab/>
      </w:r>
      <w:r w:rsidR="00703E09">
        <w:rPr>
          <w:sz w:val="22"/>
          <w:szCs w:val="22"/>
        </w:rPr>
        <w:t>_____</w:t>
      </w:r>
      <w:r w:rsidR="00703E09">
        <w:rPr>
          <w:sz w:val="22"/>
          <w:szCs w:val="22"/>
        </w:rPr>
        <w:tab/>
        <w:t>Teen Mother</w:t>
      </w:r>
    </w:p>
    <w:p w:rsidR="00703E09" w:rsidRPr="00B13834" w:rsidRDefault="006370BC" w:rsidP="00703E09">
      <w:pPr>
        <w:tabs>
          <w:tab w:val="left" w:pos="5760"/>
        </w:tabs>
        <w:spacing w:line="260" w:lineRule="atLeast"/>
        <w:rPr>
          <w:b/>
          <w:sz w:val="20"/>
        </w:rPr>
      </w:pPr>
      <w:r>
        <w:rPr>
          <w:sz w:val="22"/>
          <w:szCs w:val="22"/>
        </w:rPr>
        <w:t xml:space="preserve">_____    </w:t>
      </w:r>
      <w:r w:rsidRPr="00471007">
        <w:rPr>
          <w:sz w:val="20"/>
        </w:rPr>
        <w:t>Grades/Credits</w:t>
      </w:r>
      <w:r w:rsidR="00703E09">
        <w:rPr>
          <w:sz w:val="22"/>
          <w:szCs w:val="22"/>
        </w:rPr>
        <w:tab/>
        <w:t>_____</w:t>
      </w:r>
      <w:r w:rsidR="00703E09">
        <w:rPr>
          <w:sz w:val="22"/>
          <w:szCs w:val="22"/>
        </w:rPr>
        <w:tab/>
      </w:r>
      <w:r w:rsidR="00703E09" w:rsidRPr="00B13834">
        <w:rPr>
          <w:sz w:val="20"/>
        </w:rPr>
        <w:t>Academic performance low</w:t>
      </w:r>
    </w:p>
    <w:p w:rsidR="00703E09" w:rsidRPr="00703E09" w:rsidRDefault="006370BC" w:rsidP="00703E09">
      <w:pPr>
        <w:tabs>
          <w:tab w:val="left" w:pos="5760"/>
        </w:tabs>
        <w:spacing w:line="260" w:lineRule="atLeast"/>
        <w:rPr>
          <w:sz w:val="20"/>
        </w:rPr>
      </w:pPr>
      <w:r w:rsidRPr="00B13834">
        <w:rPr>
          <w:sz w:val="20"/>
        </w:rPr>
        <w:t>_____    Social Relationships</w:t>
      </w:r>
      <w:r w:rsidR="00703E09" w:rsidRPr="00B13834">
        <w:rPr>
          <w:sz w:val="20"/>
        </w:rPr>
        <w:tab/>
        <w:t>_____</w:t>
      </w:r>
      <w:r w:rsidR="00703E09" w:rsidRPr="00B13834">
        <w:rPr>
          <w:sz w:val="20"/>
        </w:rPr>
        <w:tab/>
        <w:t>Unknown</w:t>
      </w:r>
      <w:r w:rsidR="00703E09">
        <w:rPr>
          <w:sz w:val="20"/>
        </w:rPr>
        <w:tab/>
      </w:r>
      <w:r w:rsidR="00703E09">
        <w:rPr>
          <w:sz w:val="20"/>
        </w:rPr>
        <w:tab/>
      </w:r>
    </w:p>
    <w:p w:rsidR="007D6AE0" w:rsidRPr="00471007" w:rsidRDefault="006370BC">
      <w:pPr>
        <w:tabs>
          <w:tab w:val="left" w:pos="360"/>
          <w:tab w:val="left" w:pos="720"/>
          <w:tab w:val="left" w:pos="1080"/>
        </w:tabs>
        <w:spacing w:line="260" w:lineRule="atLeast"/>
        <w:rPr>
          <w:sz w:val="20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  <w:t xml:space="preserve"> </w:t>
      </w:r>
      <w:r w:rsidRPr="00471007">
        <w:rPr>
          <w:sz w:val="20"/>
        </w:rPr>
        <w:t>Extracurricular/Sports</w:t>
      </w:r>
    </w:p>
    <w:p w:rsidR="00990CCC" w:rsidRDefault="00990CCC">
      <w:pPr>
        <w:tabs>
          <w:tab w:val="left" w:pos="360"/>
          <w:tab w:val="left" w:pos="720"/>
          <w:tab w:val="left" w:pos="1080"/>
        </w:tabs>
        <w:spacing w:line="360" w:lineRule="atLeast"/>
        <w:rPr>
          <w:b/>
          <w:sz w:val="22"/>
          <w:szCs w:val="22"/>
        </w:rPr>
      </w:pPr>
    </w:p>
    <w:p w:rsidR="007D6AE0" w:rsidRPr="007D6AE0" w:rsidRDefault="007D6AE0">
      <w:pPr>
        <w:tabs>
          <w:tab w:val="left" w:pos="360"/>
          <w:tab w:val="left" w:pos="720"/>
          <w:tab w:val="left" w:pos="1080"/>
        </w:tabs>
        <w:spacing w:line="360" w:lineRule="atLeast"/>
        <w:rPr>
          <w:sz w:val="22"/>
          <w:szCs w:val="22"/>
        </w:rPr>
      </w:pPr>
      <w:r w:rsidRPr="007D6AE0">
        <w:rPr>
          <w:b/>
          <w:sz w:val="22"/>
          <w:szCs w:val="22"/>
        </w:rPr>
        <w:t>Agencies with which the student/family is currently involved:</w:t>
      </w:r>
    </w:p>
    <w:p w:rsidR="007D6AE0" w:rsidRPr="007D6AE0" w:rsidRDefault="007D6AE0">
      <w:pPr>
        <w:tabs>
          <w:tab w:val="left" w:pos="270"/>
          <w:tab w:val="left" w:pos="720"/>
          <w:tab w:val="left" w:pos="1080"/>
          <w:tab w:val="left" w:pos="3600"/>
          <w:tab w:val="left" w:pos="3870"/>
          <w:tab w:val="left" w:pos="6840"/>
          <w:tab w:val="left" w:pos="7110"/>
        </w:tabs>
        <w:spacing w:line="360" w:lineRule="atLeast"/>
        <w:rPr>
          <w:sz w:val="22"/>
          <w:szCs w:val="22"/>
        </w:rPr>
      </w:pPr>
      <w:r w:rsidRPr="007D6AE0">
        <w:rPr>
          <w:rFonts w:ascii="Wingdings" w:hAnsi="Wingdings"/>
          <w:sz w:val="22"/>
          <w:szCs w:val="22"/>
        </w:rPr>
        <w:t></w:t>
      </w:r>
      <w:r w:rsidRPr="007D6AE0">
        <w:rPr>
          <w:rFonts w:ascii="Zapf Dingbats" w:hAnsi="Zapf Dingbats"/>
          <w:sz w:val="22"/>
          <w:szCs w:val="22"/>
        </w:rPr>
        <w:tab/>
      </w:r>
      <w:r w:rsidRPr="007D6AE0">
        <w:rPr>
          <w:sz w:val="22"/>
          <w:szCs w:val="22"/>
        </w:rPr>
        <w:t>Human Services</w:t>
      </w:r>
      <w:r w:rsidRPr="007D6AE0">
        <w:rPr>
          <w:sz w:val="22"/>
          <w:szCs w:val="22"/>
        </w:rPr>
        <w:tab/>
      </w:r>
      <w:r w:rsidRPr="007D6AE0">
        <w:rPr>
          <w:rFonts w:ascii="Wingdings" w:hAnsi="Wingdings"/>
          <w:sz w:val="22"/>
          <w:szCs w:val="22"/>
        </w:rPr>
        <w:t></w:t>
      </w:r>
      <w:r w:rsidRPr="007D6AE0">
        <w:rPr>
          <w:rFonts w:ascii="Zapf Dingbats" w:hAnsi="Zapf Dingbats"/>
          <w:sz w:val="22"/>
          <w:szCs w:val="22"/>
        </w:rPr>
        <w:tab/>
      </w:r>
      <w:r w:rsidRPr="007D6AE0">
        <w:rPr>
          <w:sz w:val="22"/>
          <w:szCs w:val="22"/>
        </w:rPr>
        <w:t>Health Services</w:t>
      </w:r>
      <w:r w:rsidRPr="007D6AE0">
        <w:rPr>
          <w:sz w:val="22"/>
          <w:szCs w:val="22"/>
        </w:rPr>
        <w:tab/>
      </w:r>
      <w:r w:rsidRPr="007D6AE0">
        <w:rPr>
          <w:rFonts w:ascii="Wingdings" w:hAnsi="Wingdings"/>
          <w:sz w:val="22"/>
          <w:szCs w:val="22"/>
        </w:rPr>
        <w:t></w:t>
      </w:r>
      <w:r w:rsidRPr="007D6AE0">
        <w:rPr>
          <w:sz w:val="22"/>
          <w:szCs w:val="22"/>
        </w:rPr>
        <w:tab/>
        <w:t>Law enforcement</w:t>
      </w:r>
    </w:p>
    <w:p w:rsidR="007D6AE0" w:rsidRPr="007D6AE0" w:rsidRDefault="007D6AE0">
      <w:pPr>
        <w:tabs>
          <w:tab w:val="left" w:pos="270"/>
          <w:tab w:val="left" w:pos="720"/>
          <w:tab w:val="left" w:pos="1080"/>
          <w:tab w:val="left" w:pos="3600"/>
          <w:tab w:val="left" w:pos="3870"/>
          <w:tab w:val="left" w:pos="6840"/>
          <w:tab w:val="left" w:pos="7110"/>
        </w:tabs>
        <w:spacing w:line="360" w:lineRule="atLeast"/>
        <w:rPr>
          <w:sz w:val="22"/>
          <w:szCs w:val="22"/>
          <w:u w:val="single"/>
        </w:rPr>
      </w:pPr>
      <w:r w:rsidRPr="007D6AE0">
        <w:rPr>
          <w:rFonts w:ascii="Wingdings" w:hAnsi="Wingdings"/>
          <w:sz w:val="22"/>
          <w:szCs w:val="22"/>
        </w:rPr>
        <w:t></w:t>
      </w:r>
      <w:r w:rsidRPr="007D6AE0">
        <w:rPr>
          <w:sz w:val="22"/>
          <w:szCs w:val="22"/>
        </w:rPr>
        <w:tab/>
        <w:t>Child Protective Services</w:t>
      </w:r>
      <w:r w:rsidRPr="007D6AE0">
        <w:rPr>
          <w:sz w:val="22"/>
          <w:szCs w:val="22"/>
        </w:rPr>
        <w:tab/>
      </w:r>
      <w:r w:rsidRPr="007D6AE0">
        <w:rPr>
          <w:rFonts w:ascii="Wingdings" w:hAnsi="Wingdings"/>
          <w:sz w:val="22"/>
          <w:szCs w:val="22"/>
        </w:rPr>
        <w:t></w:t>
      </w:r>
      <w:r w:rsidRPr="007D6AE0">
        <w:rPr>
          <w:sz w:val="22"/>
          <w:szCs w:val="22"/>
        </w:rPr>
        <w:tab/>
        <w:t>Mental Health</w:t>
      </w:r>
      <w:r w:rsidRPr="007D6AE0">
        <w:rPr>
          <w:sz w:val="22"/>
          <w:szCs w:val="22"/>
        </w:rPr>
        <w:tab/>
      </w:r>
      <w:r w:rsidRPr="007D6AE0">
        <w:rPr>
          <w:rFonts w:ascii="Wingdings" w:hAnsi="Wingdings"/>
          <w:sz w:val="22"/>
          <w:szCs w:val="22"/>
        </w:rPr>
        <w:t></w:t>
      </w:r>
      <w:r w:rsidRPr="007D6AE0">
        <w:rPr>
          <w:sz w:val="22"/>
          <w:szCs w:val="22"/>
        </w:rPr>
        <w:tab/>
      </w:r>
      <w:r w:rsidR="003D6F67">
        <w:rPr>
          <w:sz w:val="22"/>
          <w:szCs w:val="22"/>
        </w:rPr>
        <w:t>FRC</w:t>
      </w:r>
      <w:r w:rsidRPr="007D6AE0">
        <w:rPr>
          <w:sz w:val="22"/>
          <w:szCs w:val="22"/>
        </w:rPr>
        <w:t xml:space="preserve">: </w:t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</w:p>
    <w:p w:rsidR="007D6AE0" w:rsidRPr="007D6AE0" w:rsidRDefault="007D6AE0">
      <w:pPr>
        <w:tabs>
          <w:tab w:val="left" w:pos="270"/>
          <w:tab w:val="left" w:pos="720"/>
          <w:tab w:val="left" w:pos="1080"/>
          <w:tab w:val="left" w:pos="6840"/>
          <w:tab w:val="left" w:pos="7110"/>
        </w:tabs>
        <w:spacing w:line="360" w:lineRule="atLeast"/>
        <w:rPr>
          <w:sz w:val="22"/>
          <w:szCs w:val="22"/>
          <w:u w:val="single"/>
        </w:rPr>
      </w:pPr>
      <w:r w:rsidRPr="007D6AE0">
        <w:rPr>
          <w:rFonts w:ascii="Wingdings" w:hAnsi="Wingdings"/>
          <w:sz w:val="22"/>
          <w:szCs w:val="22"/>
        </w:rPr>
        <w:t></w:t>
      </w:r>
      <w:r w:rsidRPr="007D6AE0">
        <w:rPr>
          <w:sz w:val="22"/>
          <w:szCs w:val="22"/>
        </w:rPr>
        <w:tab/>
        <w:t xml:space="preserve">Probation </w:t>
      </w:r>
      <w:r w:rsidRPr="007D6AE0">
        <w:rPr>
          <w:i/>
          <w:sz w:val="22"/>
          <w:szCs w:val="22"/>
        </w:rPr>
        <w:t>(Name of Probation Officer:</w:t>
      </w:r>
      <w:r w:rsidRPr="007D6AE0">
        <w:rPr>
          <w:sz w:val="22"/>
          <w:szCs w:val="22"/>
        </w:rPr>
        <w:t xml:space="preserve"> ________________________</w:t>
      </w:r>
      <w:proofErr w:type="gramStart"/>
      <w:r w:rsidRPr="007D6AE0">
        <w:rPr>
          <w:sz w:val="22"/>
          <w:szCs w:val="22"/>
        </w:rPr>
        <w:t xml:space="preserve">_ </w:t>
      </w:r>
      <w:r w:rsidRPr="007D6AE0">
        <w:rPr>
          <w:i/>
          <w:sz w:val="22"/>
          <w:szCs w:val="22"/>
        </w:rPr>
        <w:t>)</w:t>
      </w:r>
      <w:proofErr w:type="gramEnd"/>
      <w:r w:rsidRPr="007D6AE0">
        <w:rPr>
          <w:sz w:val="22"/>
          <w:szCs w:val="22"/>
        </w:rPr>
        <w:tab/>
      </w:r>
      <w:r w:rsidRPr="007D6AE0">
        <w:rPr>
          <w:rFonts w:ascii="Wingdings" w:hAnsi="Wingdings"/>
          <w:sz w:val="22"/>
          <w:szCs w:val="22"/>
        </w:rPr>
        <w:t></w:t>
      </w:r>
      <w:r w:rsidRPr="007D6AE0">
        <w:rPr>
          <w:sz w:val="22"/>
          <w:szCs w:val="22"/>
        </w:rPr>
        <w:tab/>
        <w:t xml:space="preserve">Other: </w:t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</w:p>
    <w:p w:rsidR="007D6AE0" w:rsidRPr="007D6AE0" w:rsidRDefault="007D6AE0">
      <w:pPr>
        <w:tabs>
          <w:tab w:val="left" w:pos="270"/>
          <w:tab w:val="left" w:pos="720"/>
          <w:tab w:val="left" w:pos="1080"/>
          <w:tab w:val="left" w:pos="6480"/>
          <w:tab w:val="left" w:pos="6750"/>
        </w:tabs>
        <w:spacing w:line="260" w:lineRule="atLeast"/>
        <w:jc w:val="right"/>
        <w:rPr>
          <w:b/>
          <w:sz w:val="22"/>
          <w:szCs w:val="22"/>
        </w:rPr>
      </w:pPr>
    </w:p>
    <w:p w:rsidR="00471007" w:rsidRDefault="00471007">
      <w:pPr>
        <w:tabs>
          <w:tab w:val="left" w:pos="270"/>
          <w:tab w:val="left" w:pos="720"/>
          <w:tab w:val="left" w:pos="1080"/>
          <w:tab w:val="left" w:pos="6480"/>
          <w:tab w:val="left" w:pos="6750"/>
        </w:tabs>
        <w:spacing w:line="260" w:lineRule="atLeast"/>
        <w:rPr>
          <w:b/>
          <w:sz w:val="22"/>
          <w:szCs w:val="22"/>
        </w:rPr>
      </w:pPr>
    </w:p>
    <w:p w:rsidR="007D6AE0" w:rsidRPr="007D6AE0" w:rsidRDefault="00990CCC">
      <w:pPr>
        <w:tabs>
          <w:tab w:val="left" w:pos="270"/>
          <w:tab w:val="left" w:pos="720"/>
          <w:tab w:val="left" w:pos="1080"/>
          <w:tab w:val="left" w:pos="6480"/>
          <w:tab w:val="left" w:pos="6750"/>
        </w:tabs>
        <w:spacing w:line="260" w:lineRule="atLeast"/>
        <w:rPr>
          <w:sz w:val="22"/>
          <w:szCs w:val="22"/>
        </w:rPr>
      </w:pPr>
      <w:r>
        <w:rPr>
          <w:b/>
          <w:sz w:val="22"/>
          <w:szCs w:val="22"/>
        </w:rPr>
        <w:t>This student/family has failed to comply with the SARB agreement</w:t>
      </w:r>
      <w:r w:rsidR="00F75E4B">
        <w:rPr>
          <w:b/>
          <w:sz w:val="22"/>
          <w:szCs w:val="22"/>
        </w:rPr>
        <w:t>(s)</w:t>
      </w:r>
      <w:r>
        <w:rPr>
          <w:b/>
          <w:sz w:val="22"/>
          <w:szCs w:val="22"/>
        </w:rPr>
        <w:t xml:space="preserve"> dated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>____________</w:t>
      </w:r>
      <w:r w:rsidR="00F75E4B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 xml:space="preserve">___________.   </w:t>
      </w:r>
      <w:r w:rsidR="003D6F67">
        <w:rPr>
          <w:b/>
          <w:sz w:val="22"/>
          <w:szCs w:val="22"/>
        </w:rPr>
        <w:t xml:space="preserve">Attendance records </w:t>
      </w:r>
      <w:r>
        <w:rPr>
          <w:b/>
          <w:sz w:val="22"/>
          <w:szCs w:val="22"/>
        </w:rPr>
        <w:t>s</w:t>
      </w:r>
      <w:r w:rsidR="00F75E4B">
        <w:rPr>
          <w:b/>
          <w:sz w:val="22"/>
          <w:szCs w:val="22"/>
        </w:rPr>
        <w:t>ince the last SARB</w:t>
      </w:r>
      <w:r w:rsidR="000A6CB3">
        <w:rPr>
          <w:b/>
          <w:sz w:val="22"/>
          <w:szCs w:val="22"/>
        </w:rPr>
        <w:t xml:space="preserve"> and notification to parent </w:t>
      </w:r>
      <w:r w:rsidR="00F75E4B">
        <w:rPr>
          <w:b/>
          <w:sz w:val="22"/>
          <w:szCs w:val="22"/>
        </w:rPr>
        <w:t>as well as relevant documentation</w:t>
      </w:r>
      <w:r w:rsidR="000A6CB3">
        <w:rPr>
          <w:b/>
          <w:sz w:val="22"/>
          <w:szCs w:val="22"/>
        </w:rPr>
        <w:t xml:space="preserve"> are attached</w:t>
      </w:r>
      <w:r w:rsidR="00F75E4B">
        <w:rPr>
          <w:b/>
          <w:sz w:val="22"/>
          <w:szCs w:val="22"/>
        </w:rPr>
        <w:t>.</w:t>
      </w:r>
    </w:p>
    <w:p w:rsidR="007D6AE0" w:rsidRPr="007D6AE0" w:rsidRDefault="007D6AE0" w:rsidP="00BA336C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sz w:val="22"/>
          <w:szCs w:val="22"/>
        </w:rPr>
      </w:pPr>
    </w:p>
    <w:p w:rsidR="007D6AE0" w:rsidRPr="007D6AE0" w:rsidRDefault="007D6AE0" w:rsidP="00BA336C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sz w:val="22"/>
          <w:szCs w:val="22"/>
          <w:u w:val="single"/>
        </w:rPr>
      </w:pPr>
      <w:r w:rsidRPr="007D6AE0">
        <w:rPr>
          <w:b/>
          <w:sz w:val="22"/>
          <w:szCs w:val="22"/>
        </w:rPr>
        <w:t>Recommendations to SARB:</w:t>
      </w:r>
      <w:r w:rsidRPr="007D6AE0">
        <w:rPr>
          <w:sz w:val="22"/>
          <w:szCs w:val="22"/>
        </w:rPr>
        <w:t xml:space="preserve"> </w:t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</w:p>
    <w:p w:rsidR="007D6AE0" w:rsidRPr="007D6AE0" w:rsidRDefault="007D6AE0" w:rsidP="00BA336C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sz w:val="22"/>
          <w:szCs w:val="22"/>
          <w:u w:val="single"/>
        </w:rPr>
      </w:pP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</w:p>
    <w:p w:rsidR="007D6AE0" w:rsidRPr="007D6AE0" w:rsidRDefault="007D6AE0" w:rsidP="00BA336C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sz w:val="22"/>
          <w:szCs w:val="22"/>
          <w:u w:val="single"/>
        </w:rPr>
      </w:pP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</w:p>
    <w:p w:rsidR="007D6AE0" w:rsidRDefault="007D6AE0" w:rsidP="00BA336C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sz w:val="22"/>
          <w:szCs w:val="22"/>
          <w:u w:val="single"/>
        </w:rPr>
      </w:pPr>
    </w:p>
    <w:p w:rsidR="00F75E4B" w:rsidRDefault="00F75E4B" w:rsidP="00F75E4B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sz w:val="22"/>
          <w:szCs w:val="22"/>
        </w:rPr>
      </w:pPr>
      <w:r w:rsidRPr="007D6AE0">
        <w:rPr>
          <w:rFonts w:ascii="Wingdings" w:hAnsi="Wingdings"/>
          <w:sz w:val="22"/>
          <w:szCs w:val="22"/>
        </w:rPr>
        <w:t></w:t>
      </w:r>
      <w:r w:rsidRPr="007D6AE0">
        <w:rPr>
          <w:rFonts w:ascii="Zapf Dingbats" w:hAnsi="Zapf Dingbats"/>
          <w:sz w:val="22"/>
          <w:szCs w:val="22"/>
        </w:rPr>
        <w:tab/>
      </w:r>
      <w:proofErr w:type="gramStart"/>
      <w:r w:rsidRPr="00F75E4B">
        <w:rPr>
          <w:sz w:val="28"/>
          <w:szCs w:val="28"/>
        </w:rPr>
        <w:t>Please</w:t>
      </w:r>
      <w:proofErr w:type="gramEnd"/>
      <w:r w:rsidR="000A6CB3">
        <w:rPr>
          <w:sz w:val="28"/>
          <w:szCs w:val="28"/>
        </w:rPr>
        <w:t xml:space="preserve"> </w:t>
      </w:r>
      <w:r w:rsidRPr="00F75E4B">
        <w:rPr>
          <w:sz w:val="28"/>
          <w:szCs w:val="28"/>
        </w:rPr>
        <w:t>set next SARB meeting</w:t>
      </w:r>
      <w:r>
        <w:rPr>
          <w:sz w:val="28"/>
          <w:szCs w:val="28"/>
        </w:rPr>
        <w:tab/>
      </w:r>
      <w:r w:rsidRPr="007D6AE0">
        <w:rPr>
          <w:rFonts w:ascii="Wingdings" w:hAnsi="Wingdings"/>
          <w:sz w:val="22"/>
          <w:szCs w:val="22"/>
        </w:rPr>
        <w:t></w:t>
      </w:r>
      <w:r w:rsidRPr="007D6AE0">
        <w:rPr>
          <w:rFonts w:ascii="Zapf Dingbats" w:hAnsi="Zapf Dingbats"/>
          <w:sz w:val="22"/>
          <w:szCs w:val="22"/>
        </w:rPr>
        <w:tab/>
      </w:r>
      <w:r w:rsidRPr="00F75E4B">
        <w:rPr>
          <w:sz w:val="28"/>
          <w:szCs w:val="28"/>
        </w:rPr>
        <w:t>Please refer to District Attorney</w:t>
      </w:r>
    </w:p>
    <w:p w:rsidR="00F75E4B" w:rsidRDefault="00F75E4B" w:rsidP="00F75E4B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sz w:val="22"/>
          <w:szCs w:val="22"/>
        </w:rPr>
      </w:pPr>
      <w:r w:rsidRPr="007D6AE0">
        <w:rPr>
          <w:sz w:val="22"/>
          <w:szCs w:val="22"/>
        </w:rPr>
        <w:t xml:space="preserve"> </w:t>
      </w:r>
    </w:p>
    <w:p w:rsidR="009E4F3F" w:rsidRPr="00EE0BDB" w:rsidRDefault="007D6AE0" w:rsidP="00F75E4B">
      <w:pPr>
        <w:tabs>
          <w:tab w:val="left" w:pos="450"/>
          <w:tab w:val="left" w:pos="720"/>
          <w:tab w:val="left" w:pos="1080"/>
          <w:tab w:val="left" w:pos="6480"/>
          <w:tab w:val="left" w:pos="6750"/>
        </w:tabs>
        <w:spacing w:line="320" w:lineRule="exact"/>
        <w:rPr>
          <w:sz w:val="36"/>
          <w:szCs w:val="36"/>
        </w:rPr>
      </w:pPr>
      <w:r w:rsidRPr="007D6AE0">
        <w:rPr>
          <w:sz w:val="22"/>
          <w:szCs w:val="22"/>
        </w:rPr>
        <w:t xml:space="preserve">Referred by: </w:t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</w:rPr>
        <w:t xml:space="preserve">  Position: </w:t>
      </w:r>
      <w:r w:rsidRPr="007D6AE0">
        <w:rPr>
          <w:sz w:val="22"/>
          <w:szCs w:val="22"/>
          <w:u w:val="single"/>
        </w:rPr>
        <w:tab/>
      </w:r>
      <w:r w:rsidRPr="007D6AE0">
        <w:rPr>
          <w:sz w:val="22"/>
          <w:szCs w:val="22"/>
          <w:u w:val="single"/>
        </w:rPr>
        <w:tab/>
      </w:r>
      <w:r w:rsidR="00EE0BDB">
        <w:rPr>
          <w:sz w:val="22"/>
          <w:szCs w:val="22"/>
          <w:u w:val="single"/>
        </w:rPr>
        <w:tab/>
      </w:r>
      <w:r w:rsidR="00EE0BDB">
        <w:rPr>
          <w:sz w:val="22"/>
          <w:szCs w:val="22"/>
          <w:u w:val="single"/>
        </w:rPr>
        <w:tab/>
      </w:r>
      <w:r w:rsidR="00EE0BDB">
        <w:rPr>
          <w:sz w:val="22"/>
          <w:szCs w:val="22"/>
          <w:u w:val="single"/>
        </w:rPr>
        <w:tab/>
      </w:r>
    </w:p>
    <w:sectPr w:rsidR="009E4F3F" w:rsidRPr="00EE0BDB" w:rsidSect="008D21C8">
      <w:footerReference w:type="default" r:id="rId9"/>
      <w:footerReference w:type="first" r:id="rId10"/>
      <w:pgSz w:w="12240" w:h="15840"/>
      <w:pgMar w:top="720" w:right="720" w:bottom="720" w:left="720" w:header="720" w:footer="48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BC" w:rsidRDefault="00B660BC" w:rsidP="00624496">
      <w:r>
        <w:separator/>
      </w:r>
    </w:p>
  </w:endnote>
  <w:endnote w:type="continuationSeparator" w:id="0">
    <w:p w:rsidR="00B660BC" w:rsidRDefault="00B660BC" w:rsidP="0062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00" w:rsidRPr="008E31CB" w:rsidRDefault="00DF7E00" w:rsidP="00DF7E00">
    <w:pPr>
      <w:pStyle w:val="Footer"/>
      <w:rPr>
        <w:sz w:val="20"/>
      </w:rPr>
    </w:pPr>
    <w:r>
      <w:rPr>
        <w:sz w:val="20"/>
      </w:rPr>
      <w:t>14-SARB Referral</w:t>
    </w:r>
    <w:r w:rsidR="00471007">
      <w:rPr>
        <w:sz w:val="20"/>
      </w:rPr>
      <w:t xml:space="preserve"> – rev 2016</w:t>
    </w:r>
  </w:p>
  <w:p w:rsidR="00DF7E00" w:rsidRDefault="00DF7E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00" w:rsidRPr="008E31CB" w:rsidRDefault="00155E4E" w:rsidP="00B13834">
    <w:pPr>
      <w:pStyle w:val="Footer"/>
      <w:tabs>
        <w:tab w:val="clear" w:pos="4320"/>
        <w:tab w:val="clear" w:pos="8640"/>
        <w:tab w:val="left" w:pos="3901"/>
      </w:tabs>
      <w:rPr>
        <w:sz w:val="20"/>
      </w:rPr>
    </w:pPr>
    <w:r>
      <w:rPr>
        <w:sz w:val="20"/>
      </w:rPr>
      <w:t>18</w:t>
    </w:r>
    <w:r w:rsidR="00D02CE7">
      <w:rPr>
        <w:sz w:val="20"/>
      </w:rPr>
      <w:t xml:space="preserve"> - </w:t>
    </w:r>
    <w:r w:rsidR="00990CCC">
      <w:rPr>
        <w:sz w:val="20"/>
      </w:rPr>
      <w:t xml:space="preserve">SUBSEQUENT </w:t>
    </w:r>
    <w:r w:rsidR="00B13834">
      <w:rPr>
        <w:sz w:val="20"/>
      </w:rPr>
      <w:t>SARB Referral rev 6/2016</w:t>
    </w:r>
  </w:p>
  <w:p w:rsidR="0066592E" w:rsidRPr="00DF7E00" w:rsidRDefault="0066592E" w:rsidP="00DF7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BC" w:rsidRDefault="00B660BC" w:rsidP="00624496">
      <w:r>
        <w:separator/>
      </w:r>
    </w:p>
  </w:footnote>
  <w:footnote w:type="continuationSeparator" w:id="0">
    <w:p w:rsidR="00B660BC" w:rsidRDefault="00B660BC" w:rsidP="0062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01650B"/>
    <w:multiLevelType w:val="hybridMultilevel"/>
    <w:tmpl w:val="B9BADCA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439753D"/>
    <w:multiLevelType w:val="hybridMultilevel"/>
    <w:tmpl w:val="7C43F66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285888F"/>
    <w:multiLevelType w:val="hybridMultilevel"/>
    <w:tmpl w:val="B0C1C38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549945F"/>
    <w:multiLevelType w:val="hybridMultilevel"/>
    <w:tmpl w:val="6BA19698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5A536F3"/>
    <w:multiLevelType w:val="hybridMultilevel"/>
    <w:tmpl w:val="A950F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33142B"/>
    <w:multiLevelType w:val="hybridMultilevel"/>
    <w:tmpl w:val="DCCAF236"/>
    <w:lvl w:ilvl="0" w:tplc="33A80A40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704CC"/>
    <w:multiLevelType w:val="hybridMultilevel"/>
    <w:tmpl w:val="52CCDAD0"/>
    <w:lvl w:ilvl="0" w:tplc="8CEA56F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D21314"/>
    <w:multiLevelType w:val="hybridMultilevel"/>
    <w:tmpl w:val="D87A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63A10"/>
    <w:multiLevelType w:val="hybridMultilevel"/>
    <w:tmpl w:val="7458F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D93575"/>
    <w:multiLevelType w:val="hybridMultilevel"/>
    <w:tmpl w:val="73C26B66"/>
    <w:lvl w:ilvl="0" w:tplc="33A80A40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7B386D"/>
    <w:multiLevelType w:val="hybridMultilevel"/>
    <w:tmpl w:val="AB06B978"/>
    <w:lvl w:ilvl="0" w:tplc="DE6699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6D68ED"/>
    <w:multiLevelType w:val="hybridMultilevel"/>
    <w:tmpl w:val="39FC0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1155D1"/>
    <w:multiLevelType w:val="hybridMultilevel"/>
    <w:tmpl w:val="2A86B366"/>
    <w:lvl w:ilvl="0" w:tplc="33A80A40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EC5133"/>
    <w:multiLevelType w:val="hybridMultilevel"/>
    <w:tmpl w:val="CB089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97139D"/>
    <w:multiLevelType w:val="hybridMultilevel"/>
    <w:tmpl w:val="94C26BDC"/>
    <w:lvl w:ilvl="0" w:tplc="E10E2AA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8A71C09"/>
    <w:multiLevelType w:val="hybridMultilevel"/>
    <w:tmpl w:val="91F6236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05E16CE"/>
    <w:multiLevelType w:val="hybridMultilevel"/>
    <w:tmpl w:val="02C0C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268AE"/>
    <w:multiLevelType w:val="multilevel"/>
    <w:tmpl w:val="40F267DE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126F6D7"/>
    <w:multiLevelType w:val="multilevel"/>
    <w:tmpl w:val="4126F604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1FBC6ED"/>
    <w:multiLevelType w:val="multilevel"/>
    <w:tmpl w:val="41FBC3CE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25EBEB0"/>
    <w:multiLevelType w:val="multilevel"/>
    <w:tmpl w:val="425EBDCF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28958D4"/>
    <w:multiLevelType w:val="multilevel"/>
    <w:tmpl w:val="42895806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2C3D63C"/>
    <w:multiLevelType w:val="multilevel"/>
    <w:tmpl w:val="42C3D56E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2E3C187"/>
    <w:multiLevelType w:val="multilevel"/>
    <w:tmpl w:val="42E3C0CE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42D1E54"/>
    <w:multiLevelType w:val="multilevel"/>
    <w:tmpl w:val="442D1D3E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448DE43"/>
    <w:multiLevelType w:val="multilevel"/>
    <w:tmpl w:val="4448DD69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499AD85"/>
    <w:multiLevelType w:val="multilevel"/>
    <w:tmpl w:val="4499ACB0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5D12CE8"/>
    <w:multiLevelType w:val="hybridMultilevel"/>
    <w:tmpl w:val="FC96AA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0D23CC"/>
    <w:multiLevelType w:val="hybridMultilevel"/>
    <w:tmpl w:val="FFBC99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71450C"/>
    <w:multiLevelType w:val="hybridMultilevel"/>
    <w:tmpl w:val="8A08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B66A4F"/>
    <w:multiLevelType w:val="hybridMultilevel"/>
    <w:tmpl w:val="65B0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343E4D"/>
    <w:multiLevelType w:val="hybridMultilevel"/>
    <w:tmpl w:val="C7F81D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8B7B9E"/>
    <w:multiLevelType w:val="hybridMultilevel"/>
    <w:tmpl w:val="5E44C5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B064B18"/>
    <w:multiLevelType w:val="hybridMultilevel"/>
    <w:tmpl w:val="1BEEB87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C123080"/>
    <w:multiLevelType w:val="hybridMultilevel"/>
    <w:tmpl w:val="9A74C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BC649B"/>
    <w:multiLevelType w:val="hybridMultilevel"/>
    <w:tmpl w:val="AB06B978"/>
    <w:lvl w:ilvl="0" w:tplc="DE6699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4E0270"/>
    <w:multiLevelType w:val="hybridMultilevel"/>
    <w:tmpl w:val="372CE6A0"/>
    <w:lvl w:ilvl="0" w:tplc="41E2D0DE">
      <w:start w:val="1"/>
      <w:numFmt w:val="decimal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4608F8"/>
    <w:multiLevelType w:val="hybridMultilevel"/>
    <w:tmpl w:val="EB023D06"/>
    <w:lvl w:ilvl="0" w:tplc="45CA424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CAD4751"/>
    <w:multiLevelType w:val="hybridMultilevel"/>
    <w:tmpl w:val="81E47E76"/>
    <w:lvl w:ilvl="0" w:tplc="33A80A40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21"/>
  </w:num>
  <w:num w:numId="5">
    <w:abstractNumId w:val="22"/>
  </w:num>
  <w:num w:numId="6">
    <w:abstractNumId w:val="23"/>
  </w:num>
  <w:num w:numId="7">
    <w:abstractNumId w:val="24"/>
  </w:num>
  <w:num w:numId="8">
    <w:abstractNumId w:val="25"/>
  </w:num>
  <w:num w:numId="9">
    <w:abstractNumId w:val="26"/>
  </w:num>
  <w:num w:numId="10">
    <w:abstractNumId w:val="27"/>
  </w:num>
  <w:num w:numId="11">
    <w:abstractNumId w:val="37"/>
  </w:num>
  <w:num w:numId="12">
    <w:abstractNumId w:val="12"/>
  </w:num>
  <w:num w:numId="13">
    <w:abstractNumId w:val="9"/>
  </w:num>
  <w:num w:numId="14">
    <w:abstractNumId w:val="5"/>
  </w:num>
  <w:num w:numId="15">
    <w:abstractNumId w:val="36"/>
  </w:num>
  <w:num w:numId="16">
    <w:abstractNumId w:val="14"/>
  </w:num>
  <w:num w:numId="17">
    <w:abstractNumId w:val="7"/>
  </w:num>
  <w:num w:numId="18">
    <w:abstractNumId w:val="8"/>
  </w:num>
  <w:num w:numId="19">
    <w:abstractNumId w:val="35"/>
  </w:num>
  <w:num w:numId="20">
    <w:abstractNumId w:val="31"/>
  </w:num>
  <w:num w:numId="21">
    <w:abstractNumId w:val="13"/>
  </w:num>
  <w:num w:numId="22">
    <w:abstractNumId w:val="11"/>
  </w:num>
  <w:num w:numId="23">
    <w:abstractNumId w:val="30"/>
  </w:num>
  <w:num w:numId="24">
    <w:abstractNumId w:val="10"/>
  </w:num>
  <w:num w:numId="25">
    <w:abstractNumId w:val="29"/>
  </w:num>
  <w:num w:numId="26">
    <w:abstractNumId w:val="17"/>
  </w:num>
  <w:num w:numId="27">
    <w:abstractNumId w:val="6"/>
  </w:num>
  <w:num w:numId="28">
    <w:abstractNumId w:val="39"/>
  </w:num>
  <w:num w:numId="29">
    <w:abstractNumId w:val="28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2"/>
  </w:num>
  <w:num w:numId="33">
    <w:abstractNumId w:val="2"/>
  </w:num>
  <w:num w:numId="34">
    <w:abstractNumId w:val="33"/>
  </w:num>
  <w:num w:numId="35">
    <w:abstractNumId w:val="0"/>
  </w:num>
  <w:num w:numId="36">
    <w:abstractNumId w:val="3"/>
    <w:lvlOverride w:ilvl="0">
      <w:lvl w:ilvl="0">
        <w:start w:val="1"/>
        <w:numFmt w:val="bullet"/>
        <w:lvlText w:val="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8"/>
  </w:num>
  <w:num w:numId="39">
    <w:abstractNumId w:val="15"/>
  </w:num>
  <w:num w:numId="40">
    <w:abstractNumId w:val="1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C4"/>
    <w:rsid w:val="00001063"/>
    <w:rsid w:val="000017A0"/>
    <w:rsid w:val="00010860"/>
    <w:rsid w:val="00011139"/>
    <w:rsid w:val="0001574A"/>
    <w:rsid w:val="00025496"/>
    <w:rsid w:val="00025C9E"/>
    <w:rsid w:val="000307BF"/>
    <w:rsid w:val="00036F50"/>
    <w:rsid w:val="00041BDE"/>
    <w:rsid w:val="0004597E"/>
    <w:rsid w:val="00050C6C"/>
    <w:rsid w:val="00053D70"/>
    <w:rsid w:val="00055CC9"/>
    <w:rsid w:val="00062111"/>
    <w:rsid w:val="000647FD"/>
    <w:rsid w:val="00065CEE"/>
    <w:rsid w:val="000661BB"/>
    <w:rsid w:val="0007016D"/>
    <w:rsid w:val="00072F8B"/>
    <w:rsid w:val="00080EAB"/>
    <w:rsid w:val="000903E8"/>
    <w:rsid w:val="000921C6"/>
    <w:rsid w:val="00092D38"/>
    <w:rsid w:val="00094098"/>
    <w:rsid w:val="00094F39"/>
    <w:rsid w:val="0009749F"/>
    <w:rsid w:val="000A3BB5"/>
    <w:rsid w:val="000A6CB3"/>
    <w:rsid w:val="000A76B1"/>
    <w:rsid w:val="000B48F3"/>
    <w:rsid w:val="000B667A"/>
    <w:rsid w:val="000B6CBE"/>
    <w:rsid w:val="000C1C7B"/>
    <w:rsid w:val="000D50CF"/>
    <w:rsid w:val="000E4A1B"/>
    <w:rsid w:val="000F1B55"/>
    <w:rsid w:val="000F272D"/>
    <w:rsid w:val="000F4940"/>
    <w:rsid w:val="000F63C4"/>
    <w:rsid w:val="001018E3"/>
    <w:rsid w:val="00102AF7"/>
    <w:rsid w:val="00102E03"/>
    <w:rsid w:val="001065BE"/>
    <w:rsid w:val="00113DDB"/>
    <w:rsid w:val="001156C6"/>
    <w:rsid w:val="00116CF1"/>
    <w:rsid w:val="0012271C"/>
    <w:rsid w:val="00130A33"/>
    <w:rsid w:val="00145447"/>
    <w:rsid w:val="00145B94"/>
    <w:rsid w:val="0014774B"/>
    <w:rsid w:val="00155E4E"/>
    <w:rsid w:val="00161AE0"/>
    <w:rsid w:val="0016458E"/>
    <w:rsid w:val="00167720"/>
    <w:rsid w:val="0018005E"/>
    <w:rsid w:val="001808DC"/>
    <w:rsid w:val="00181676"/>
    <w:rsid w:val="001853DF"/>
    <w:rsid w:val="001869C7"/>
    <w:rsid w:val="0019062B"/>
    <w:rsid w:val="00197F8C"/>
    <w:rsid w:val="001A32EE"/>
    <w:rsid w:val="001A5D06"/>
    <w:rsid w:val="001A7218"/>
    <w:rsid w:val="001C411F"/>
    <w:rsid w:val="001C4800"/>
    <w:rsid w:val="001D15D0"/>
    <w:rsid w:val="001D25C6"/>
    <w:rsid w:val="001E57AF"/>
    <w:rsid w:val="001F418A"/>
    <w:rsid w:val="001F6426"/>
    <w:rsid w:val="00201692"/>
    <w:rsid w:val="00202016"/>
    <w:rsid w:val="002122D3"/>
    <w:rsid w:val="00212A60"/>
    <w:rsid w:val="00217DE6"/>
    <w:rsid w:val="00221275"/>
    <w:rsid w:val="002258E7"/>
    <w:rsid w:val="00226E34"/>
    <w:rsid w:val="002316D1"/>
    <w:rsid w:val="00233CF4"/>
    <w:rsid w:val="00234BED"/>
    <w:rsid w:val="0023671E"/>
    <w:rsid w:val="00242FCF"/>
    <w:rsid w:val="002464E9"/>
    <w:rsid w:val="00246C42"/>
    <w:rsid w:val="00260665"/>
    <w:rsid w:val="00261556"/>
    <w:rsid w:val="0026360E"/>
    <w:rsid w:val="002643D4"/>
    <w:rsid w:val="0026555F"/>
    <w:rsid w:val="002677C1"/>
    <w:rsid w:val="002744BB"/>
    <w:rsid w:val="002808EA"/>
    <w:rsid w:val="00283076"/>
    <w:rsid w:val="002876CA"/>
    <w:rsid w:val="002877C7"/>
    <w:rsid w:val="00287C9F"/>
    <w:rsid w:val="0029000D"/>
    <w:rsid w:val="002909C9"/>
    <w:rsid w:val="00291EC7"/>
    <w:rsid w:val="00293FA5"/>
    <w:rsid w:val="00297D1F"/>
    <w:rsid w:val="002A0AD1"/>
    <w:rsid w:val="002C6294"/>
    <w:rsid w:val="002D316D"/>
    <w:rsid w:val="002F24B1"/>
    <w:rsid w:val="002F2631"/>
    <w:rsid w:val="002F28F3"/>
    <w:rsid w:val="002F35E5"/>
    <w:rsid w:val="002F393A"/>
    <w:rsid w:val="002F6C4A"/>
    <w:rsid w:val="002F79D8"/>
    <w:rsid w:val="003101A7"/>
    <w:rsid w:val="0032088D"/>
    <w:rsid w:val="003213F7"/>
    <w:rsid w:val="0032667F"/>
    <w:rsid w:val="00334D7F"/>
    <w:rsid w:val="00346361"/>
    <w:rsid w:val="00346F9B"/>
    <w:rsid w:val="003501E3"/>
    <w:rsid w:val="00356A1E"/>
    <w:rsid w:val="003626F6"/>
    <w:rsid w:val="00362E85"/>
    <w:rsid w:val="00366D6A"/>
    <w:rsid w:val="00371EC7"/>
    <w:rsid w:val="00377939"/>
    <w:rsid w:val="0038141D"/>
    <w:rsid w:val="00391899"/>
    <w:rsid w:val="00394081"/>
    <w:rsid w:val="00396DC0"/>
    <w:rsid w:val="00397835"/>
    <w:rsid w:val="003A2EC6"/>
    <w:rsid w:val="003A389E"/>
    <w:rsid w:val="003A5371"/>
    <w:rsid w:val="003C027A"/>
    <w:rsid w:val="003C2F83"/>
    <w:rsid w:val="003C4106"/>
    <w:rsid w:val="003D10EA"/>
    <w:rsid w:val="003D2A5A"/>
    <w:rsid w:val="003D34A3"/>
    <w:rsid w:val="003D4FFE"/>
    <w:rsid w:val="003D65F2"/>
    <w:rsid w:val="003D676A"/>
    <w:rsid w:val="003D6828"/>
    <w:rsid w:val="003D6A57"/>
    <w:rsid w:val="003D6F67"/>
    <w:rsid w:val="003D7134"/>
    <w:rsid w:val="003F2DDC"/>
    <w:rsid w:val="003F417E"/>
    <w:rsid w:val="003F737F"/>
    <w:rsid w:val="003F7CF8"/>
    <w:rsid w:val="0040150A"/>
    <w:rsid w:val="00414459"/>
    <w:rsid w:val="00421848"/>
    <w:rsid w:val="00422AC6"/>
    <w:rsid w:val="004257EA"/>
    <w:rsid w:val="00442BBF"/>
    <w:rsid w:val="00450240"/>
    <w:rsid w:val="00456447"/>
    <w:rsid w:val="00461F67"/>
    <w:rsid w:val="004645F2"/>
    <w:rsid w:val="004665B7"/>
    <w:rsid w:val="00467D13"/>
    <w:rsid w:val="00470C61"/>
    <w:rsid w:val="00471007"/>
    <w:rsid w:val="00475002"/>
    <w:rsid w:val="00477515"/>
    <w:rsid w:val="004849D9"/>
    <w:rsid w:val="00487B48"/>
    <w:rsid w:val="00491C00"/>
    <w:rsid w:val="00496625"/>
    <w:rsid w:val="004A0038"/>
    <w:rsid w:val="004A24C1"/>
    <w:rsid w:val="004A6AEA"/>
    <w:rsid w:val="004A77CC"/>
    <w:rsid w:val="004B34D7"/>
    <w:rsid w:val="004B63E9"/>
    <w:rsid w:val="004C1755"/>
    <w:rsid w:val="004C4F12"/>
    <w:rsid w:val="004C5B0F"/>
    <w:rsid w:val="004C63C5"/>
    <w:rsid w:val="004C7925"/>
    <w:rsid w:val="004D22AC"/>
    <w:rsid w:val="004E0772"/>
    <w:rsid w:val="004F07EB"/>
    <w:rsid w:val="004F241C"/>
    <w:rsid w:val="0050002C"/>
    <w:rsid w:val="00511C51"/>
    <w:rsid w:val="005127C5"/>
    <w:rsid w:val="005133FC"/>
    <w:rsid w:val="00516D64"/>
    <w:rsid w:val="00517B37"/>
    <w:rsid w:val="005232FA"/>
    <w:rsid w:val="005277CD"/>
    <w:rsid w:val="0053581F"/>
    <w:rsid w:val="00535BD8"/>
    <w:rsid w:val="005369A1"/>
    <w:rsid w:val="005374D4"/>
    <w:rsid w:val="00537616"/>
    <w:rsid w:val="005376CF"/>
    <w:rsid w:val="00540C18"/>
    <w:rsid w:val="00545A7C"/>
    <w:rsid w:val="00551504"/>
    <w:rsid w:val="00560FD7"/>
    <w:rsid w:val="005670A6"/>
    <w:rsid w:val="00573F68"/>
    <w:rsid w:val="00577A3C"/>
    <w:rsid w:val="00581637"/>
    <w:rsid w:val="00583911"/>
    <w:rsid w:val="00585FEF"/>
    <w:rsid w:val="005A4449"/>
    <w:rsid w:val="005A4CB9"/>
    <w:rsid w:val="005A5168"/>
    <w:rsid w:val="005A707D"/>
    <w:rsid w:val="005A77EC"/>
    <w:rsid w:val="005B158F"/>
    <w:rsid w:val="005B4B6C"/>
    <w:rsid w:val="005C2B69"/>
    <w:rsid w:val="005D10B3"/>
    <w:rsid w:val="005E0016"/>
    <w:rsid w:val="005E059A"/>
    <w:rsid w:val="005E33CC"/>
    <w:rsid w:val="005E42A5"/>
    <w:rsid w:val="005E593B"/>
    <w:rsid w:val="005F290A"/>
    <w:rsid w:val="005F4E6A"/>
    <w:rsid w:val="005F4FCE"/>
    <w:rsid w:val="005F644D"/>
    <w:rsid w:val="00601BCB"/>
    <w:rsid w:val="006126C4"/>
    <w:rsid w:val="006175EA"/>
    <w:rsid w:val="00617CA5"/>
    <w:rsid w:val="006210BF"/>
    <w:rsid w:val="006212DC"/>
    <w:rsid w:val="00624496"/>
    <w:rsid w:val="00632916"/>
    <w:rsid w:val="006370BC"/>
    <w:rsid w:val="0063720D"/>
    <w:rsid w:val="00637639"/>
    <w:rsid w:val="006402D2"/>
    <w:rsid w:val="00641F76"/>
    <w:rsid w:val="006430A5"/>
    <w:rsid w:val="006460AC"/>
    <w:rsid w:val="0065048A"/>
    <w:rsid w:val="00651771"/>
    <w:rsid w:val="00651C76"/>
    <w:rsid w:val="006617A4"/>
    <w:rsid w:val="00662826"/>
    <w:rsid w:val="0066592E"/>
    <w:rsid w:val="00674635"/>
    <w:rsid w:val="00674AE9"/>
    <w:rsid w:val="00676F58"/>
    <w:rsid w:val="00677B70"/>
    <w:rsid w:val="00685280"/>
    <w:rsid w:val="00686663"/>
    <w:rsid w:val="00687C86"/>
    <w:rsid w:val="006959E3"/>
    <w:rsid w:val="00696C82"/>
    <w:rsid w:val="006A1285"/>
    <w:rsid w:val="006A1488"/>
    <w:rsid w:val="006A59C2"/>
    <w:rsid w:val="006B3225"/>
    <w:rsid w:val="006C1C25"/>
    <w:rsid w:val="006C537C"/>
    <w:rsid w:val="006C6DE2"/>
    <w:rsid w:val="006C78F7"/>
    <w:rsid w:val="006D2275"/>
    <w:rsid w:val="006D2469"/>
    <w:rsid w:val="006E0323"/>
    <w:rsid w:val="006E0EF1"/>
    <w:rsid w:val="006E379A"/>
    <w:rsid w:val="006E7FC4"/>
    <w:rsid w:val="006F2E02"/>
    <w:rsid w:val="006F71D3"/>
    <w:rsid w:val="00703E09"/>
    <w:rsid w:val="007048A9"/>
    <w:rsid w:val="007225F6"/>
    <w:rsid w:val="007227A9"/>
    <w:rsid w:val="00722ACC"/>
    <w:rsid w:val="00722F8F"/>
    <w:rsid w:val="00733226"/>
    <w:rsid w:val="00735AD0"/>
    <w:rsid w:val="00740D04"/>
    <w:rsid w:val="00745162"/>
    <w:rsid w:val="00751AA0"/>
    <w:rsid w:val="00753DD4"/>
    <w:rsid w:val="007554D0"/>
    <w:rsid w:val="00761E4B"/>
    <w:rsid w:val="00762D8E"/>
    <w:rsid w:val="00766B82"/>
    <w:rsid w:val="00770CFB"/>
    <w:rsid w:val="00771867"/>
    <w:rsid w:val="00773510"/>
    <w:rsid w:val="00774645"/>
    <w:rsid w:val="007752AC"/>
    <w:rsid w:val="00776312"/>
    <w:rsid w:val="00776F24"/>
    <w:rsid w:val="0077729E"/>
    <w:rsid w:val="00782260"/>
    <w:rsid w:val="00786D5B"/>
    <w:rsid w:val="00790751"/>
    <w:rsid w:val="00793BCD"/>
    <w:rsid w:val="007957AE"/>
    <w:rsid w:val="007A7651"/>
    <w:rsid w:val="007C1389"/>
    <w:rsid w:val="007C5092"/>
    <w:rsid w:val="007C5115"/>
    <w:rsid w:val="007D0D35"/>
    <w:rsid w:val="007D56CB"/>
    <w:rsid w:val="007D6AE0"/>
    <w:rsid w:val="007E1EC9"/>
    <w:rsid w:val="007E34D7"/>
    <w:rsid w:val="007E4D16"/>
    <w:rsid w:val="007E59A9"/>
    <w:rsid w:val="00802143"/>
    <w:rsid w:val="0080449A"/>
    <w:rsid w:val="00806F59"/>
    <w:rsid w:val="008172F0"/>
    <w:rsid w:val="00817EFA"/>
    <w:rsid w:val="00822024"/>
    <w:rsid w:val="00823DEE"/>
    <w:rsid w:val="0082514B"/>
    <w:rsid w:val="00826052"/>
    <w:rsid w:val="008306B9"/>
    <w:rsid w:val="00832AFD"/>
    <w:rsid w:val="008343A7"/>
    <w:rsid w:val="0084679F"/>
    <w:rsid w:val="00871573"/>
    <w:rsid w:val="00873AEC"/>
    <w:rsid w:val="00873C7B"/>
    <w:rsid w:val="00875595"/>
    <w:rsid w:val="0087724A"/>
    <w:rsid w:val="0088110D"/>
    <w:rsid w:val="00881F33"/>
    <w:rsid w:val="008A3377"/>
    <w:rsid w:val="008A55CF"/>
    <w:rsid w:val="008A650C"/>
    <w:rsid w:val="008B563C"/>
    <w:rsid w:val="008C1680"/>
    <w:rsid w:val="008C1DE1"/>
    <w:rsid w:val="008D21C8"/>
    <w:rsid w:val="008E2003"/>
    <w:rsid w:val="008E31CB"/>
    <w:rsid w:val="008F0810"/>
    <w:rsid w:val="008F0D07"/>
    <w:rsid w:val="0090251F"/>
    <w:rsid w:val="009031F5"/>
    <w:rsid w:val="00904FC3"/>
    <w:rsid w:val="00907CC0"/>
    <w:rsid w:val="00914ACF"/>
    <w:rsid w:val="009151FE"/>
    <w:rsid w:val="00915335"/>
    <w:rsid w:val="009211CF"/>
    <w:rsid w:val="00931A62"/>
    <w:rsid w:val="00931FD7"/>
    <w:rsid w:val="00932BAE"/>
    <w:rsid w:val="00934050"/>
    <w:rsid w:val="00936743"/>
    <w:rsid w:val="00944CAA"/>
    <w:rsid w:val="009465C4"/>
    <w:rsid w:val="00960E46"/>
    <w:rsid w:val="00963ECC"/>
    <w:rsid w:val="00966006"/>
    <w:rsid w:val="0096763D"/>
    <w:rsid w:val="00967CD7"/>
    <w:rsid w:val="00970CAB"/>
    <w:rsid w:val="00973B0A"/>
    <w:rsid w:val="00980BAB"/>
    <w:rsid w:val="00985307"/>
    <w:rsid w:val="00986731"/>
    <w:rsid w:val="00987C90"/>
    <w:rsid w:val="00990CCC"/>
    <w:rsid w:val="0099279A"/>
    <w:rsid w:val="009A0009"/>
    <w:rsid w:val="009A0BB5"/>
    <w:rsid w:val="009A69FD"/>
    <w:rsid w:val="009A7034"/>
    <w:rsid w:val="009B04B9"/>
    <w:rsid w:val="009B48EF"/>
    <w:rsid w:val="009B676F"/>
    <w:rsid w:val="009C68BF"/>
    <w:rsid w:val="009D4190"/>
    <w:rsid w:val="009D51F3"/>
    <w:rsid w:val="009D7C32"/>
    <w:rsid w:val="009E09AF"/>
    <w:rsid w:val="009E2566"/>
    <w:rsid w:val="009E4F3F"/>
    <w:rsid w:val="009E57CE"/>
    <w:rsid w:val="009F5537"/>
    <w:rsid w:val="009F7D39"/>
    <w:rsid w:val="00A06623"/>
    <w:rsid w:val="00A068DA"/>
    <w:rsid w:val="00A06E20"/>
    <w:rsid w:val="00A12B8D"/>
    <w:rsid w:val="00A14EF5"/>
    <w:rsid w:val="00A15F9F"/>
    <w:rsid w:val="00A24647"/>
    <w:rsid w:val="00A25693"/>
    <w:rsid w:val="00A27B72"/>
    <w:rsid w:val="00A3401D"/>
    <w:rsid w:val="00A359B9"/>
    <w:rsid w:val="00A45561"/>
    <w:rsid w:val="00A50B22"/>
    <w:rsid w:val="00A537F1"/>
    <w:rsid w:val="00A57CD5"/>
    <w:rsid w:val="00A63902"/>
    <w:rsid w:val="00A63AD8"/>
    <w:rsid w:val="00A77DC1"/>
    <w:rsid w:val="00A82442"/>
    <w:rsid w:val="00A83C57"/>
    <w:rsid w:val="00A83FA2"/>
    <w:rsid w:val="00A84C2B"/>
    <w:rsid w:val="00A87041"/>
    <w:rsid w:val="00A90CFB"/>
    <w:rsid w:val="00A910E5"/>
    <w:rsid w:val="00A960DA"/>
    <w:rsid w:val="00A967A5"/>
    <w:rsid w:val="00AA0C99"/>
    <w:rsid w:val="00AA2E46"/>
    <w:rsid w:val="00AA492C"/>
    <w:rsid w:val="00AA51F7"/>
    <w:rsid w:val="00AA77B0"/>
    <w:rsid w:val="00AB237E"/>
    <w:rsid w:val="00AB4542"/>
    <w:rsid w:val="00AB7415"/>
    <w:rsid w:val="00AC6D66"/>
    <w:rsid w:val="00AD1427"/>
    <w:rsid w:val="00AD5417"/>
    <w:rsid w:val="00AD6C4F"/>
    <w:rsid w:val="00AE0872"/>
    <w:rsid w:val="00AE65C7"/>
    <w:rsid w:val="00AE7C6C"/>
    <w:rsid w:val="00AF01E6"/>
    <w:rsid w:val="00AF0439"/>
    <w:rsid w:val="00AF76A7"/>
    <w:rsid w:val="00AF7D6E"/>
    <w:rsid w:val="00B031A5"/>
    <w:rsid w:val="00B03C8A"/>
    <w:rsid w:val="00B05561"/>
    <w:rsid w:val="00B05898"/>
    <w:rsid w:val="00B06082"/>
    <w:rsid w:val="00B13834"/>
    <w:rsid w:val="00B13EA4"/>
    <w:rsid w:val="00B154DB"/>
    <w:rsid w:val="00B17D11"/>
    <w:rsid w:val="00B333F7"/>
    <w:rsid w:val="00B33E08"/>
    <w:rsid w:val="00B34F32"/>
    <w:rsid w:val="00B42A7E"/>
    <w:rsid w:val="00B463AC"/>
    <w:rsid w:val="00B5384C"/>
    <w:rsid w:val="00B5584A"/>
    <w:rsid w:val="00B608F2"/>
    <w:rsid w:val="00B63204"/>
    <w:rsid w:val="00B64EB9"/>
    <w:rsid w:val="00B660BC"/>
    <w:rsid w:val="00B66BBB"/>
    <w:rsid w:val="00B66BBC"/>
    <w:rsid w:val="00B679D9"/>
    <w:rsid w:val="00B7084A"/>
    <w:rsid w:val="00B7254A"/>
    <w:rsid w:val="00B72B1A"/>
    <w:rsid w:val="00B72B28"/>
    <w:rsid w:val="00B761B3"/>
    <w:rsid w:val="00B810B7"/>
    <w:rsid w:val="00B83544"/>
    <w:rsid w:val="00B902E3"/>
    <w:rsid w:val="00B91BE0"/>
    <w:rsid w:val="00BA1398"/>
    <w:rsid w:val="00BA2FCD"/>
    <w:rsid w:val="00BA336C"/>
    <w:rsid w:val="00BA5879"/>
    <w:rsid w:val="00BB1A02"/>
    <w:rsid w:val="00BB2EAA"/>
    <w:rsid w:val="00BB41F7"/>
    <w:rsid w:val="00BB480A"/>
    <w:rsid w:val="00BB5441"/>
    <w:rsid w:val="00BB6656"/>
    <w:rsid w:val="00BC5521"/>
    <w:rsid w:val="00BC6308"/>
    <w:rsid w:val="00BC6778"/>
    <w:rsid w:val="00BC6CC2"/>
    <w:rsid w:val="00BD1DA8"/>
    <w:rsid w:val="00BD2526"/>
    <w:rsid w:val="00BD26B7"/>
    <w:rsid w:val="00BD2D33"/>
    <w:rsid w:val="00BD2F63"/>
    <w:rsid w:val="00BF21A4"/>
    <w:rsid w:val="00BF32F0"/>
    <w:rsid w:val="00BF5340"/>
    <w:rsid w:val="00C01A8D"/>
    <w:rsid w:val="00C03961"/>
    <w:rsid w:val="00C0563C"/>
    <w:rsid w:val="00C175E5"/>
    <w:rsid w:val="00C234AA"/>
    <w:rsid w:val="00C24E92"/>
    <w:rsid w:val="00C268F3"/>
    <w:rsid w:val="00C26E17"/>
    <w:rsid w:val="00C2768D"/>
    <w:rsid w:val="00C312BA"/>
    <w:rsid w:val="00C407D2"/>
    <w:rsid w:val="00C42DE8"/>
    <w:rsid w:val="00C43058"/>
    <w:rsid w:val="00C438A1"/>
    <w:rsid w:val="00C47F6C"/>
    <w:rsid w:val="00C522C8"/>
    <w:rsid w:val="00C53820"/>
    <w:rsid w:val="00C60E66"/>
    <w:rsid w:val="00C61175"/>
    <w:rsid w:val="00C650E3"/>
    <w:rsid w:val="00C6714C"/>
    <w:rsid w:val="00C72AC5"/>
    <w:rsid w:val="00C74BB2"/>
    <w:rsid w:val="00C80F65"/>
    <w:rsid w:val="00C8461F"/>
    <w:rsid w:val="00C87B78"/>
    <w:rsid w:val="00C90714"/>
    <w:rsid w:val="00C90FDB"/>
    <w:rsid w:val="00C92B5B"/>
    <w:rsid w:val="00C93036"/>
    <w:rsid w:val="00C93C33"/>
    <w:rsid w:val="00CA0E2C"/>
    <w:rsid w:val="00CA13B2"/>
    <w:rsid w:val="00CA7E15"/>
    <w:rsid w:val="00CB1CF0"/>
    <w:rsid w:val="00CB4C43"/>
    <w:rsid w:val="00CB6EF3"/>
    <w:rsid w:val="00CC0720"/>
    <w:rsid w:val="00CC1EC3"/>
    <w:rsid w:val="00CC2D8B"/>
    <w:rsid w:val="00CC6701"/>
    <w:rsid w:val="00CD1B07"/>
    <w:rsid w:val="00CD7018"/>
    <w:rsid w:val="00CD750A"/>
    <w:rsid w:val="00CE2D10"/>
    <w:rsid w:val="00CE51E9"/>
    <w:rsid w:val="00CE6F49"/>
    <w:rsid w:val="00CF3328"/>
    <w:rsid w:val="00CF49ED"/>
    <w:rsid w:val="00D0157E"/>
    <w:rsid w:val="00D01C88"/>
    <w:rsid w:val="00D02CE7"/>
    <w:rsid w:val="00D05342"/>
    <w:rsid w:val="00D129AA"/>
    <w:rsid w:val="00D13606"/>
    <w:rsid w:val="00D13FA3"/>
    <w:rsid w:val="00D17483"/>
    <w:rsid w:val="00D17B9A"/>
    <w:rsid w:val="00D2068C"/>
    <w:rsid w:val="00D2749B"/>
    <w:rsid w:val="00D46CE5"/>
    <w:rsid w:val="00D530BB"/>
    <w:rsid w:val="00D560F7"/>
    <w:rsid w:val="00D6559A"/>
    <w:rsid w:val="00D710A4"/>
    <w:rsid w:val="00D8480B"/>
    <w:rsid w:val="00D84C10"/>
    <w:rsid w:val="00D91DC3"/>
    <w:rsid w:val="00D9282F"/>
    <w:rsid w:val="00D9702F"/>
    <w:rsid w:val="00D9764F"/>
    <w:rsid w:val="00DA7FF5"/>
    <w:rsid w:val="00DB2217"/>
    <w:rsid w:val="00DC0D76"/>
    <w:rsid w:val="00DD05C4"/>
    <w:rsid w:val="00DD2260"/>
    <w:rsid w:val="00DD47B7"/>
    <w:rsid w:val="00DD5BF7"/>
    <w:rsid w:val="00DE18FB"/>
    <w:rsid w:val="00DE59EB"/>
    <w:rsid w:val="00DF1F0E"/>
    <w:rsid w:val="00DF3AFE"/>
    <w:rsid w:val="00DF73A8"/>
    <w:rsid w:val="00DF7E00"/>
    <w:rsid w:val="00E03004"/>
    <w:rsid w:val="00E057D6"/>
    <w:rsid w:val="00E233FC"/>
    <w:rsid w:val="00E27657"/>
    <w:rsid w:val="00E31E73"/>
    <w:rsid w:val="00E3498F"/>
    <w:rsid w:val="00E45D55"/>
    <w:rsid w:val="00E500F8"/>
    <w:rsid w:val="00E545AC"/>
    <w:rsid w:val="00E554F9"/>
    <w:rsid w:val="00E615EE"/>
    <w:rsid w:val="00E63FFB"/>
    <w:rsid w:val="00E745AC"/>
    <w:rsid w:val="00E74FB8"/>
    <w:rsid w:val="00E8024A"/>
    <w:rsid w:val="00E850CD"/>
    <w:rsid w:val="00E87F18"/>
    <w:rsid w:val="00E9386B"/>
    <w:rsid w:val="00E9492A"/>
    <w:rsid w:val="00E97E1E"/>
    <w:rsid w:val="00EA00BF"/>
    <w:rsid w:val="00EA02CA"/>
    <w:rsid w:val="00EA2374"/>
    <w:rsid w:val="00EB2B6C"/>
    <w:rsid w:val="00EB424C"/>
    <w:rsid w:val="00EB4A82"/>
    <w:rsid w:val="00EB7140"/>
    <w:rsid w:val="00EC7A00"/>
    <w:rsid w:val="00ED16CE"/>
    <w:rsid w:val="00ED47B7"/>
    <w:rsid w:val="00ED5DA1"/>
    <w:rsid w:val="00EE0BDB"/>
    <w:rsid w:val="00EE790A"/>
    <w:rsid w:val="00EF119C"/>
    <w:rsid w:val="00EF1939"/>
    <w:rsid w:val="00F033D0"/>
    <w:rsid w:val="00F07634"/>
    <w:rsid w:val="00F13167"/>
    <w:rsid w:val="00F146AA"/>
    <w:rsid w:val="00F221D4"/>
    <w:rsid w:val="00F25824"/>
    <w:rsid w:val="00F301AB"/>
    <w:rsid w:val="00F308BF"/>
    <w:rsid w:val="00F35F91"/>
    <w:rsid w:val="00F445FE"/>
    <w:rsid w:val="00F45835"/>
    <w:rsid w:val="00F54BE7"/>
    <w:rsid w:val="00F57565"/>
    <w:rsid w:val="00F61CD7"/>
    <w:rsid w:val="00F61FFA"/>
    <w:rsid w:val="00F647E6"/>
    <w:rsid w:val="00F6525C"/>
    <w:rsid w:val="00F70A4F"/>
    <w:rsid w:val="00F74F32"/>
    <w:rsid w:val="00F75135"/>
    <w:rsid w:val="00F75E4B"/>
    <w:rsid w:val="00F80940"/>
    <w:rsid w:val="00F8649B"/>
    <w:rsid w:val="00F875B8"/>
    <w:rsid w:val="00F8767D"/>
    <w:rsid w:val="00F95AFB"/>
    <w:rsid w:val="00FA205C"/>
    <w:rsid w:val="00FB6EA7"/>
    <w:rsid w:val="00FC14C0"/>
    <w:rsid w:val="00FD5E7E"/>
    <w:rsid w:val="00FE6781"/>
    <w:rsid w:val="00FE684D"/>
    <w:rsid w:val="00FF04DF"/>
    <w:rsid w:val="00FF2B57"/>
    <w:rsid w:val="00FF5224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16"/>
    <w:rPr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C650E3"/>
    <w:pPr>
      <w:keepNext/>
      <w:outlineLvl w:val="0"/>
    </w:pPr>
    <w:rPr>
      <w:rFonts w:ascii="Arial" w:hAnsi="Arial" w:cs="Arial"/>
      <w:b/>
      <w:sz w:val="18"/>
      <w:szCs w:val="24"/>
      <w:lang w:val="es-ES"/>
    </w:rPr>
  </w:style>
  <w:style w:type="paragraph" w:styleId="Heading2">
    <w:name w:val="heading 2"/>
    <w:basedOn w:val="Normal"/>
    <w:next w:val="Normal"/>
    <w:link w:val="Heading2Char"/>
    <w:qFormat/>
    <w:locked/>
    <w:rsid w:val="00C650E3"/>
    <w:pPr>
      <w:keepNext/>
      <w:jc w:val="center"/>
      <w:outlineLvl w:val="1"/>
    </w:pPr>
    <w:rPr>
      <w:rFonts w:ascii="Times" w:hAnsi="Times"/>
      <w:b/>
      <w:i/>
    </w:rPr>
  </w:style>
  <w:style w:type="paragraph" w:styleId="Heading3">
    <w:name w:val="heading 3"/>
    <w:basedOn w:val="Normal"/>
    <w:next w:val="Normal"/>
    <w:link w:val="Heading3Char"/>
    <w:qFormat/>
    <w:locked/>
    <w:rsid w:val="00C650E3"/>
    <w:pPr>
      <w:keepNext/>
      <w:jc w:val="center"/>
      <w:outlineLvl w:val="2"/>
    </w:pPr>
    <w:rPr>
      <w:rFonts w:ascii="Times" w:eastAsia="Times" w:hAnsi="Times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99"/>
    <w:qFormat/>
    <w:rsid w:val="00AE65C7"/>
    <w:rPr>
      <w:rFonts w:cs="Times New Roman"/>
      <w:i/>
      <w:iCs/>
    </w:rPr>
  </w:style>
  <w:style w:type="paragraph" w:customStyle="1" w:styleId="CM6">
    <w:name w:val="CM6"/>
    <w:basedOn w:val="Normal"/>
    <w:next w:val="Normal"/>
    <w:uiPriority w:val="99"/>
    <w:rsid w:val="009A0009"/>
    <w:pPr>
      <w:widowControl w:val="0"/>
      <w:autoSpaceDE w:val="0"/>
      <w:autoSpaceDN w:val="0"/>
      <w:adjustRightInd w:val="0"/>
      <w:spacing w:line="260" w:lineRule="atLeast"/>
    </w:pPr>
    <w:rPr>
      <w:rFonts w:ascii="Times" w:hAnsi="Times"/>
      <w:noProof/>
    </w:rPr>
  </w:style>
  <w:style w:type="paragraph" w:customStyle="1" w:styleId="CM9">
    <w:name w:val="CM9"/>
    <w:basedOn w:val="Normal"/>
    <w:next w:val="Normal"/>
    <w:uiPriority w:val="99"/>
    <w:rsid w:val="00722F8F"/>
    <w:pPr>
      <w:widowControl w:val="0"/>
      <w:autoSpaceDE w:val="0"/>
      <w:autoSpaceDN w:val="0"/>
      <w:adjustRightInd w:val="0"/>
      <w:spacing w:line="260" w:lineRule="atLeast"/>
    </w:pPr>
    <w:rPr>
      <w:rFonts w:ascii="Times" w:hAnsi="Times"/>
      <w:noProof/>
    </w:rPr>
  </w:style>
  <w:style w:type="paragraph" w:customStyle="1" w:styleId="Default">
    <w:name w:val="Default"/>
    <w:rsid w:val="00CB6EF3"/>
    <w:pPr>
      <w:widowControl w:val="0"/>
      <w:autoSpaceDE w:val="0"/>
      <w:autoSpaceDN w:val="0"/>
      <w:adjustRightInd w:val="0"/>
    </w:pPr>
    <w:rPr>
      <w:rFonts w:ascii="Times" w:hAnsi="Times"/>
      <w:noProof/>
      <w:color w:val="000000"/>
      <w:sz w:val="24"/>
    </w:rPr>
  </w:style>
  <w:style w:type="paragraph" w:customStyle="1" w:styleId="CM5">
    <w:name w:val="CM5"/>
    <w:basedOn w:val="Default"/>
    <w:next w:val="Default"/>
    <w:uiPriority w:val="99"/>
    <w:rsid w:val="00CB6EF3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CB6EF3"/>
    <w:pPr>
      <w:spacing w:line="26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3D2A5A"/>
    <w:pPr>
      <w:spacing w:line="260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5E0016"/>
    <w:pPr>
      <w:ind w:left="720"/>
      <w:contextualSpacing/>
    </w:pPr>
  </w:style>
  <w:style w:type="paragraph" w:customStyle="1" w:styleId="CM25">
    <w:name w:val="CM25"/>
    <w:basedOn w:val="Default"/>
    <w:next w:val="Default"/>
    <w:uiPriority w:val="99"/>
    <w:rsid w:val="005E0016"/>
    <w:pPr>
      <w:spacing w:line="260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EA2374"/>
    <w:pPr>
      <w:spacing w:line="26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AE0872"/>
    <w:pPr>
      <w:spacing w:line="260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AE0872"/>
    <w:pPr>
      <w:spacing w:line="260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AE0872"/>
    <w:pPr>
      <w:spacing w:line="260" w:lineRule="atLeast"/>
    </w:pPr>
    <w:rPr>
      <w:color w:val="auto"/>
    </w:rPr>
  </w:style>
  <w:style w:type="table" w:styleId="TableGrid">
    <w:name w:val="Table Grid"/>
    <w:basedOn w:val="TableNormal"/>
    <w:uiPriority w:val="99"/>
    <w:rsid w:val="00AF0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624496"/>
    <w:rPr>
      <w:szCs w:val="24"/>
    </w:rPr>
  </w:style>
  <w:style w:type="character" w:customStyle="1" w:styleId="FootnoteTextChar">
    <w:name w:val="Footnote Text Char"/>
    <w:link w:val="FootnoteText"/>
    <w:uiPriority w:val="99"/>
    <w:locked/>
    <w:rsid w:val="00624496"/>
    <w:rPr>
      <w:rFonts w:cs="Times New Roman"/>
      <w:sz w:val="24"/>
      <w:szCs w:val="24"/>
      <w:lang w:eastAsia="en-US"/>
    </w:rPr>
  </w:style>
  <w:style w:type="character" w:styleId="FootnoteReference">
    <w:name w:val="footnote reference"/>
    <w:uiPriority w:val="99"/>
    <w:rsid w:val="00624496"/>
    <w:rPr>
      <w:rFonts w:cs="Times New Roman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rsid w:val="00484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locked/>
    <w:rsid w:val="004849D9"/>
    <w:rPr>
      <w:rFonts w:ascii="Courier New" w:hAnsi="Courier New" w:cs="Courier New"/>
      <w:lang w:eastAsia="en-US"/>
    </w:rPr>
  </w:style>
  <w:style w:type="paragraph" w:styleId="Header">
    <w:name w:val="header"/>
    <w:basedOn w:val="Normal"/>
    <w:link w:val="HeaderChar"/>
    <w:uiPriority w:val="99"/>
    <w:rsid w:val="0026360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26360E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26360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26360E"/>
    <w:rPr>
      <w:rFonts w:cs="Times New Roman"/>
      <w:sz w:val="24"/>
      <w:lang w:eastAsia="en-US"/>
    </w:rPr>
  </w:style>
  <w:style w:type="character" w:styleId="PageNumber">
    <w:name w:val="page number"/>
    <w:uiPriority w:val="99"/>
    <w:semiHidden/>
    <w:rsid w:val="002636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53D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53D70"/>
    <w:rPr>
      <w:rFonts w:ascii="Lucida Grande" w:hAnsi="Lucida Grande" w:cs="Times New Roman"/>
      <w:sz w:val="18"/>
      <w:szCs w:val="18"/>
      <w:lang w:eastAsia="en-US"/>
    </w:rPr>
  </w:style>
  <w:style w:type="character" w:styleId="Hyperlink">
    <w:name w:val="Hyperlink"/>
    <w:uiPriority w:val="99"/>
    <w:rsid w:val="00A25693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650E3"/>
    <w:rPr>
      <w:rFonts w:ascii="Arial" w:hAnsi="Arial" w:cs="Arial"/>
      <w:b/>
      <w:sz w:val="18"/>
      <w:szCs w:val="24"/>
      <w:lang w:val="es-ES"/>
    </w:rPr>
  </w:style>
  <w:style w:type="character" w:customStyle="1" w:styleId="Heading2Char">
    <w:name w:val="Heading 2 Char"/>
    <w:basedOn w:val="DefaultParagraphFont"/>
    <w:link w:val="Heading2"/>
    <w:rsid w:val="00C650E3"/>
    <w:rPr>
      <w:rFonts w:ascii="Times" w:hAnsi="Times"/>
      <w:b/>
      <w:i/>
      <w:sz w:val="24"/>
    </w:rPr>
  </w:style>
  <w:style w:type="paragraph" w:customStyle="1" w:styleId="CM33">
    <w:name w:val="CM33"/>
    <w:basedOn w:val="Default"/>
    <w:next w:val="Default"/>
    <w:rsid w:val="00C650E3"/>
    <w:pPr>
      <w:widowControl/>
      <w:spacing w:line="240" w:lineRule="atLeast"/>
    </w:pPr>
    <w:rPr>
      <w:rFonts w:ascii="Helvetica" w:hAnsi="Helvetica"/>
      <w:noProof w:val="0"/>
      <w:color w:val="auto"/>
      <w:szCs w:val="24"/>
    </w:rPr>
  </w:style>
  <w:style w:type="paragraph" w:customStyle="1" w:styleId="CM34">
    <w:name w:val="CM34"/>
    <w:basedOn w:val="Default"/>
    <w:next w:val="Default"/>
    <w:rsid w:val="00C650E3"/>
    <w:pPr>
      <w:widowControl/>
      <w:spacing w:line="240" w:lineRule="atLeast"/>
    </w:pPr>
    <w:rPr>
      <w:rFonts w:ascii="Helvetica" w:hAnsi="Helvetica"/>
      <w:noProof w:val="0"/>
      <w:color w:val="auto"/>
      <w:szCs w:val="24"/>
    </w:rPr>
  </w:style>
  <w:style w:type="paragraph" w:customStyle="1" w:styleId="CM15">
    <w:name w:val="CM15"/>
    <w:basedOn w:val="Default"/>
    <w:next w:val="Default"/>
    <w:rsid w:val="00C650E3"/>
    <w:pPr>
      <w:widowControl/>
      <w:spacing w:line="240" w:lineRule="atLeast"/>
    </w:pPr>
    <w:rPr>
      <w:rFonts w:ascii="Helvetica" w:hAnsi="Helvetica"/>
      <w:noProof w:val="0"/>
      <w:color w:val="auto"/>
      <w:szCs w:val="24"/>
    </w:rPr>
  </w:style>
  <w:style w:type="paragraph" w:customStyle="1" w:styleId="CM35">
    <w:name w:val="CM35"/>
    <w:basedOn w:val="Default"/>
    <w:next w:val="Default"/>
    <w:uiPriority w:val="99"/>
    <w:rsid w:val="00C650E3"/>
    <w:pPr>
      <w:widowControl/>
    </w:pPr>
    <w:rPr>
      <w:rFonts w:ascii="Helvetica" w:hAnsi="Helvetica"/>
      <w:noProof w:val="0"/>
      <w:color w:val="auto"/>
      <w:szCs w:val="24"/>
    </w:rPr>
  </w:style>
  <w:style w:type="paragraph" w:customStyle="1" w:styleId="CM36">
    <w:name w:val="CM36"/>
    <w:basedOn w:val="Default"/>
    <w:next w:val="Default"/>
    <w:uiPriority w:val="99"/>
    <w:rsid w:val="00C650E3"/>
    <w:pPr>
      <w:widowControl/>
      <w:spacing w:line="240" w:lineRule="atLeast"/>
    </w:pPr>
    <w:rPr>
      <w:rFonts w:ascii="Helvetica" w:hAnsi="Helvetica"/>
      <w:noProof w:val="0"/>
      <w:color w:val="auto"/>
      <w:szCs w:val="24"/>
    </w:rPr>
  </w:style>
  <w:style w:type="paragraph" w:customStyle="1" w:styleId="CM37">
    <w:name w:val="CM37"/>
    <w:basedOn w:val="Default"/>
    <w:next w:val="Default"/>
    <w:uiPriority w:val="99"/>
    <w:rsid w:val="00C650E3"/>
    <w:pPr>
      <w:widowControl/>
      <w:spacing w:line="240" w:lineRule="atLeast"/>
    </w:pPr>
    <w:rPr>
      <w:rFonts w:ascii="Helvetica" w:hAnsi="Helvetica"/>
      <w:noProof w:val="0"/>
      <w:color w:val="auto"/>
      <w:szCs w:val="24"/>
    </w:rPr>
  </w:style>
  <w:style w:type="paragraph" w:customStyle="1" w:styleId="CM39">
    <w:name w:val="CM39"/>
    <w:basedOn w:val="Default"/>
    <w:next w:val="Default"/>
    <w:uiPriority w:val="99"/>
    <w:rsid w:val="00C650E3"/>
    <w:pPr>
      <w:widowControl/>
      <w:spacing w:line="240" w:lineRule="atLeast"/>
    </w:pPr>
    <w:rPr>
      <w:rFonts w:ascii="Helvetica" w:hAnsi="Helvetica"/>
      <w:noProof w:val="0"/>
      <w:color w:val="auto"/>
      <w:szCs w:val="24"/>
    </w:rPr>
  </w:style>
  <w:style w:type="paragraph" w:styleId="Title">
    <w:name w:val="Title"/>
    <w:basedOn w:val="Normal"/>
    <w:link w:val="TitleChar"/>
    <w:qFormat/>
    <w:locked/>
    <w:rsid w:val="00C650E3"/>
    <w:pPr>
      <w:jc w:val="center"/>
    </w:pPr>
    <w:rPr>
      <w:rFonts w:ascii="Times" w:hAnsi="Times"/>
      <w:b/>
      <w:sz w:val="28"/>
    </w:rPr>
  </w:style>
  <w:style w:type="character" w:customStyle="1" w:styleId="TitleChar">
    <w:name w:val="Title Char"/>
    <w:basedOn w:val="DefaultParagraphFont"/>
    <w:link w:val="Title"/>
    <w:rsid w:val="00C650E3"/>
    <w:rPr>
      <w:rFonts w:ascii="Times" w:hAnsi="Times"/>
      <w:b/>
      <w:sz w:val="28"/>
    </w:rPr>
  </w:style>
  <w:style w:type="paragraph" w:customStyle="1" w:styleId="CM2">
    <w:name w:val="CM2"/>
    <w:basedOn w:val="Default"/>
    <w:next w:val="Default"/>
    <w:rsid w:val="00C650E3"/>
    <w:pPr>
      <w:widowControl/>
    </w:pPr>
    <w:rPr>
      <w:rFonts w:ascii="Helvetica" w:hAnsi="Helvetica"/>
      <w:noProof w:val="0"/>
      <w:color w:val="auto"/>
      <w:szCs w:val="24"/>
    </w:rPr>
  </w:style>
  <w:style w:type="paragraph" w:customStyle="1" w:styleId="CM42">
    <w:name w:val="CM42"/>
    <w:basedOn w:val="Default"/>
    <w:next w:val="Default"/>
    <w:rsid w:val="00C650E3"/>
    <w:pPr>
      <w:widowControl/>
      <w:spacing w:line="400" w:lineRule="atLeast"/>
    </w:pPr>
    <w:rPr>
      <w:rFonts w:ascii="Helvetica" w:hAnsi="Helvetica"/>
      <w:noProof w:val="0"/>
      <w:color w:val="auto"/>
      <w:szCs w:val="24"/>
    </w:rPr>
  </w:style>
  <w:style w:type="paragraph" w:customStyle="1" w:styleId="CM43">
    <w:name w:val="CM43"/>
    <w:basedOn w:val="Default"/>
    <w:next w:val="Default"/>
    <w:rsid w:val="00C650E3"/>
    <w:pPr>
      <w:widowControl/>
      <w:spacing w:line="238" w:lineRule="atLeast"/>
    </w:pPr>
    <w:rPr>
      <w:rFonts w:ascii="Helvetica" w:hAnsi="Helvetica"/>
      <w:noProof w:val="0"/>
      <w:color w:val="auto"/>
      <w:szCs w:val="24"/>
    </w:rPr>
  </w:style>
  <w:style w:type="paragraph" w:styleId="BodyText">
    <w:name w:val="Body Text"/>
    <w:basedOn w:val="Normal"/>
    <w:link w:val="BodyTextChar"/>
    <w:rsid w:val="00C650E3"/>
    <w:rPr>
      <w:b/>
      <w:b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C650E3"/>
    <w:rPr>
      <w:b/>
      <w:bCs/>
      <w:sz w:val="22"/>
      <w:szCs w:val="24"/>
    </w:rPr>
  </w:style>
  <w:style w:type="paragraph" w:customStyle="1" w:styleId="CM44">
    <w:name w:val="CM44"/>
    <w:basedOn w:val="Default"/>
    <w:next w:val="Default"/>
    <w:rsid w:val="00C650E3"/>
    <w:pPr>
      <w:widowControl/>
      <w:spacing w:line="266" w:lineRule="atLeast"/>
    </w:pPr>
    <w:rPr>
      <w:rFonts w:ascii="Helvetica" w:hAnsi="Helvetica"/>
      <w:noProof w:val="0"/>
      <w:color w:val="auto"/>
      <w:szCs w:val="24"/>
    </w:rPr>
  </w:style>
  <w:style w:type="paragraph" w:customStyle="1" w:styleId="CM48">
    <w:name w:val="CM48"/>
    <w:basedOn w:val="Default"/>
    <w:next w:val="Default"/>
    <w:rsid w:val="00C650E3"/>
    <w:pPr>
      <w:widowControl/>
      <w:spacing w:line="216" w:lineRule="atLeast"/>
    </w:pPr>
    <w:rPr>
      <w:rFonts w:ascii="Helvetica" w:hAnsi="Helvetica"/>
      <w:noProof w:val="0"/>
      <w:color w:val="auto"/>
      <w:szCs w:val="24"/>
    </w:rPr>
  </w:style>
  <w:style w:type="paragraph" w:styleId="ListBullet">
    <w:name w:val="List Bullet"/>
    <w:basedOn w:val="Normal"/>
    <w:autoRedefine/>
    <w:rsid w:val="00461F67"/>
    <w:rPr>
      <w:rFonts w:ascii="Times" w:eastAsia="Times" w:hAnsi="Times"/>
      <w:i/>
      <w:sz w:val="16"/>
    </w:rPr>
  </w:style>
  <w:style w:type="character" w:customStyle="1" w:styleId="Heading3Char">
    <w:name w:val="Heading 3 Char"/>
    <w:basedOn w:val="DefaultParagraphFont"/>
    <w:link w:val="Heading3"/>
    <w:rsid w:val="00C650E3"/>
    <w:rPr>
      <w:rFonts w:ascii="Times" w:eastAsia="Times" w:hAnsi="Times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16"/>
    <w:rPr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C650E3"/>
    <w:pPr>
      <w:keepNext/>
      <w:outlineLvl w:val="0"/>
    </w:pPr>
    <w:rPr>
      <w:rFonts w:ascii="Arial" w:hAnsi="Arial" w:cs="Arial"/>
      <w:b/>
      <w:sz w:val="18"/>
      <w:szCs w:val="24"/>
      <w:lang w:val="es-ES"/>
    </w:rPr>
  </w:style>
  <w:style w:type="paragraph" w:styleId="Heading2">
    <w:name w:val="heading 2"/>
    <w:basedOn w:val="Normal"/>
    <w:next w:val="Normal"/>
    <w:link w:val="Heading2Char"/>
    <w:qFormat/>
    <w:locked/>
    <w:rsid w:val="00C650E3"/>
    <w:pPr>
      <w:keepNext/>
      <w:jc w:val="center"/>
      <w:outlineLvl w:val="1"/>
    </w:pPr>
    <w:rPr>
      <w:rFonts w:ascii="Times" w:hAnsi="Times"/>
      <w:b/>
      <w:i/>
    </w:rPr>
  </w:style>
  <w:style w:type="paragraph" w:styleId="Heading3">
    <w:name w:val="heading 3"/>
    <w:basedOn w:val="Normal"/>
    <w:next w:val="Normal"/>
    <w:link w:val="Heading3Char"/>
    <w:qFormat/>
    <w:locked/>
    <w:rsid w:val="00C650E3"/>
    <w:pPr>
      <w:keepNext/>
      <w:jc w:val="center"/>
      <w:outlineLvl w:val="2"/>
    </w:pPr>
    <w:rPr>
      <w:rFonts w:ascii="Times" w:eastAsia="Times" w:hAnsi="Times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99"/>
    <w:qFormat/>
    <w:rsid w:val="00AE65C7"/>
    <w:rPr>
      <w:rFonts w:cs="Times New Roman"/>
      <w:i/>
      <w:iCs/>
    </w:rPr>
  </w:style>
  <w:style w:type="paragraph" w:customStyle="1" w:styleId="CM6">
    <w:name w:val="CM6"/>
    <w:basedOn w:val="Normal"/>
    <w:next w:val="Normal"/>
    <w:uiPriority w:val="99"/>
    <w:rsid w:val="009A0009"/>
    <w:pPr>
      <w:widowControl w:val="0"/>
      <w:autoSpaceDE w:val="0"/>
      <w:autoSpaceDN w:val="0"/>
      <w:adjustRightInd w:val="0"/>
      <w:spacing w:line="260" w:lineRule="atLeast"/>
    </w:pPr>
    <w:rPr>
      <w:rFonts w:ascii="Times" w:hAnsi="Times"/>
      <w:noProof/>
    </w:rPr>
  </w:style>
  <w:style w:type="paragraph" w:customStyle="1" w:styleId="CM9">
    <w:name w:val="CM9"/>
    <w:basedOn w:val="Normal"/>
    <w:next w:val="Normal"/>
    <w:uiPriority w:val="99"/>
    <w:rsid w:val="00722F8F"/>
    <w:pPr>
      <w:widowControl w:val="0"/>
      <w:autoSpaceDE w:val="0"/>
      <w:autoSpaceDN w:val="0"/>
      <w:adjustRightInd w:val="0"/>
      <w:spacing w:line="260" w:lineRule="atLeast"/>
    </w:pPr>
    <w:rPr>
      <w:rFonts w:ascii="Times" w:hAnsi="Times"/>
      <w:noProof/>
    </w:rPr>
  </w:style>
  <w:style w:type="paragraph" w:customStyle="1" w:styleId="Default">
    <w:name w:val="Default"/>
    <w:rsid w:val="00CB6EF3"/>
    <w:pPr>
      <w:widowControl w:val="0"/>
      <w:autoSpaceDE w:val="0"/>
      <w:autoSpaceDN w:val="0"/>
      <w:adjustRightInd w:val="0"/>
    </w:pPr>
    <w:rPr>
      <w:rFonts w:ascii="Times" w:hAnsi="Times"/>
      <w:noProof/>
      <w:color w:val="000000"/>
      <w:sz w:val="24"/>
    </w:rPr>
  </w:style>
  <w:style w:type="paragraph" w:customStyle="1" w:styleId="CM5">
    <w:name w:val="CM5"/>
    <w:basedOn w:val="Default"/>
    <w:next w:val="Default"/>
    <w:uiPriority w:val="99"/>
    <w:rsid w:val="00CB6EF3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CB6EF3"/>
    <w:pPr>
      <w:spacing w:line="26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3D2A5A"/>
    <w:pPr>
      <w:spacing w:line="260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5E0016"/>
    <w:pPr>
      <w:ind w:left="720"/>
      <w:contextualSpacing/>
    </w:pPr>
  </w:style>
  <w:style w:type="paragraph" w:customStyle="1" w:styleId="CM25">
    <w:name w:val="CM25"/>
    <w:basedOn w:val="Default"/>
    <w:next w:val="Default"/>
    <w:uiPriority w:val="99"/>
    <w:rsid w:val="005E0016"/>
    <w:pPr>
      <w:spacing w:line="260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EA2374"/>
    <w:pPr>
      <w:spacing w:line="26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AE0872"/>
    <w:pPr>
      <w:spacing w:line="260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AE0872"/>
    <w:pPr>
      <w:spacing w:line="260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AE0872"/>
    <w:pPr>
      <w:spacing w:line="260" w:lineRule="atLeast"/>
    </w:pPr>
    <w:rPr>
      <w:color w:val="auto"/>
    </w:rPr>
  </w:style>
  <w:style w:type="table" w:styleId="TableGrid">
    <w:name w:val="Table Grid"/>
    <w:basedOn w:val="TableNormal"/>
    <w:uiPriority w:val="99"/>
    <w:rsid w:val="00AF0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624496"/>
    <w:rPr>
      <w:szCs w:val="24"/>
    </w:rPr>
  </w:style>
  <w:style w:type="character" w:customStyle="1" w:styleId="FootnoteTextChar">
    <w:name w:val="Footnote Text Char"/>
    <w:link w:val="FootnoteText"/>
    <w:uiPriority w:val="99"/>
    <w:locked/>
    <w:rsid w:val="00624496"/>
    <w:rPr>
      <w:rFonts w:cs="Times New Roman"/>
      <w:sz w:val="24"/>
      <w:szCs w:val="24"/>
      <w:lang w:eastAsia="en-US"/>
    </w:rPr>
  </w:style>
  <w:style w:type="character" w:styleId="FootnoteReference">
    <w:name w:val="footnote reference"/>
    <w:uiPriority w:val="99"/>
    <w:rsid w:val="00624496"/>
    <w:rPr>
      <w:rFonts w:cs="Times New Roman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rsid w:val="00484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locked/>
    <w:rsid w:val="004849D9"/>
    <w:rPr>
      <w:rFonts w:ascii="Courier New" w:hAnsi="Courier New" w:cs="Courier New"/>
      <w:lang w:eastAsia="en-US"/>
    </w:rPr>
  </w:style>
  <w:style w:type="paragraph" w:styleId="Header">
    <w:name w:val="header"/>
    <w:basedOn w:val="Normal"/>
    <w:link w:val="HeaderChar"/>
    <w:uiPriority w:val="99"/>
    <w:rsid w:val="0026360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26360E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26360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26360E"/>
    <w:rPr>
      <w:rFonts w:cs="Times New Roman"/>
      <w:sz w:val="24"/>
      <w:lang w:eastAsia="en-US"/>
    </w:rPr>
  </w:style>
  <w:style w:type="character" w:styleId="PageNumber">
    <w:name w:val="page number"/>
    <w:uiPriority w:val="99"/>
    <w:semiHidden/>
    <w:rsid w:val="002636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53D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53D70"/>
    <w:rPr>
      <w:rFonts w:ascii="Lucida Grande" w:hAnsi="Lucida Grande" w:cs="Times New Roman"/>
      <w:sz w:val="18"/>
      <w:szCs w:val="18"/>
      <w:lang w:eastAsia="en-US"/>
    </w:rPr>
  </w:style>
  <w:style w:type="character" w:styleId="Hyperlink">
    <w:name w:val="Hyperlink"/>
    <w:uiPriority w:val="99"/>
    <w:rsid w:val="00A25693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650E3"/>
    <w:rPr>
      <w:rFonts w:ascii="Arial" w:hAnsi="Arial" w:cs="Arial"/>
      <w:b/>
      <w:sz w:val="18"/>
      <w:szCs w:val="24"/>
      <w:lang w:val="es-ES"/>
    </w:rPr>
  </w:style>
  <w:style w:type="character" w:customStyle="1" w:styleId="Heading2Char">
    <w:name w:val="Heading 2 Char"/>
    <w:basedOn w:val="DefaultParagraphFont"/>
    <w:link w:val="Heading2"/>
    <w:rsid w:val="00C650E3"/>
    <w:rPr>
      <w:rFonts w:ascii="Times" w:hAnsi="Times"/>
      <w:b/>
      <w:i/>
      <w:sz w:val="24"/>
    </w:rPr>
  </w:style>
  <w:style w:type="paragraph" w:customStyle="1" w:styleId="CM33">
    <w:name w:val="CM33"/>
    <w:basedOn w:val="Default"/>
    <w:next w:val="Default"/>
    <w:rsid w:val="00C650E3"/>
    <w:pPr>
      <w:widowControl/>
      <w:spacing w:line="240" w:lineRule="atLeast"/>
    </w:pPr>
    <w:rPr>
      <w:rFonts w:ascii="Helvetica" w:hAnsi="Helvetica"/>
      <w:noProof w:val="0"/>
      <w:color w:val="auto"/>
      <w:szCs w:val="24"/>
    </w:rPr>
  </w:style>
  <w:style w:type="paragraph" w:customStyle="1" w:styleId="CM34">
    <w:name w:val="CM34"/>
    <w:basedOn w:val="Default"/>
    <w:next w:val="Default"/>
    <w:rsid w:val="00C650E3"/>
    <w:pPr>
      <w:widowControl/>
      <w:spacing w:line="240" w:lineRule="atLeast"/>
    </w:pPr>
    <w:rPr>
      <w:rFonts w:ascii="Helvetica" w:hAnsi="Helvetica"/>
      <w:noProof w:val="0"/>
      <w:color w:val="auto"/>
      <w:szCs w:val="24"/>
    </w:rPr>
  </w:style>
  <w:style w:type="paragraph" w:customStyle="1" w:styleId="CM15">
    <w:name w:val="CM15"/>
    <w:basedOn w:val="Default"/>
    <w:next w:val="Default"/>
    <w:rsid w:val="00C650E3"/>
    <w:pPr>
      <w:widowControl/>
      <w:spacing w:line="240" w:lineRule="atLeast"/>
    </w:pPr>
    <w:rPr>
      <w:rFonts w:ascii="Helvetica" w:hAnsi="Helvetica"/>
      <w:noProof w:val="0"/>
      <w:color w:val="auto"/>
      <w:szCs w:val="24"/>
    </w:rPr>
  </w:style>
  <w:style w:type="paragraph" w:customStyle="1" w:styleId="CM35">
    <w:name w:val="CM35"/>
    <w:basedOn w:val="Default"/>
    <w:next w:val="Default"/>
    <w:uiPriority w:val="99"/>
    <w:rsid w:val="00C650E3"/>
    <w:pPr>
      <w:widowControl/>
    </w:pPr>
    <w:rPr>
      <w:rFonts w:ascii="Helvetica" w:hAnsi="Helvetica"/>
      <w:noProof w:val="0"/>
      <w:color w:val="auto"/>
      <w:szCs w:val="24"/>
    </w:rPr>
  </w:style>
  <w:style w:type="paragraph" w:customStyle="1" w:styleId="CM36">
    <w:name w:val="CM36"/>
    <w:basedOn w:val="Default"/>
    <w:next w:val="Default"/>
    <w:uiPriority w:val="99"/>
    <w:rsid w:val="00C650E3"/>
    <w:pPr>
      <w:widowControl/>
      <w:spacing w:line="240" w:lineRule="atLeast"/>
    </w:pPr>
    <w:rPr>
      <w:rFonts w:ascii="Helvetica" w:hAnsi="Helvetica"/>
      <w:noProof w:val="0"/>
      <w:color w:val="auto"/>
      <w:szCs w:val="24"/>
    </w:rPr>
  </w:style>
  <w:style w:type="paragraph" w:customStyle="1" w:styleId="CM37">
    <w:name w:val="CM37"/>
    <w:basedOn w:val="Default"/>
    <w:next w:val="Default"/>
    <w:uiPriority w:val="99"/>
    <w:rsid w:val="00C650E3"/>
    <w:pPr>
      <w:widowControl/>
      <w:spacing w:line="240" w:lineRule="atLeast"/>
    </w:pPr>
    <w:rPr>
      <w:rFonts w:ascii="Helvetica" w:hAnsi="Helvetica"/>
      <w:noProof w:val="0"/>
      <w:color w:val="auto"/>
      <w:szCs w:val="24"/>
    </w:rPr>
  </w:style>
  <w:style w:type="paragraph" w:customStyle="1" w:styleId="CM39">
    <w:name w:val="CM39"/>
    <w:basedOn w:val="Default"/>
    <w:next w:val="Default"/>
    <w:uiPriority w:val="99"/>
    <w:rsid w:val="00C650E3"/>
    <w:pPr>
      <w:widowControl/>
      <w:spacing w:line="240" w:lineRule="atLeast"/>
    </w:pPr>
    <w:rPr>
      <w:rFonts w:ascii="Helvetica" w:hAnsi="Helvetica"/>
      <w:noProof w:val="0"/>
      <w:color w:val="auto"/>
      <w:szCs w:val="24"/>
    </w:rPr>
  </w:style>
  <w:style w:type="paragraph" w:styleId="Title">
    <w:name w:val="Title"/>
    <w:basedOn w:val="Normal"/>
    <w:link w:val="TitleChar"/>
    <w:qFormat/>
    <w:locked/>
    <w:rsid w:val="00C650E3"/>
    <w:pPr>
      <w:jc w:val="center"/>
    </w:pPr>
    <w:rPr>
      <w:rFonts w:ascii="Times" w:hAnsi="Times"/>
      <w:b/>
      <w:sz w:val="28"/>
    </w:rPr>
  </w:style>
  <w:style w:type="character" w:customStyle="1" w:styleId="TitleChar">
    <w:name w:val="Title Char"/>
    <w:basedOn w:val="DefaultParagraphFont"/>
    <w:link w:val="Title"/>
    <w:rsid w:val="00C650E3"/>
    <w:rPr>
      <w:rFonts w:ascii="Times" w:hAnsi="Times"/>
      <w:b/>
      <w:sz w:val="28"/>
    </w:rPr>
  </w:style>
  <w:style w:type="paragraph" w:customStyle="1" w:styleId="CM2">
    <w:name w:val="CM2"/>
    <w:basedOn w:val="Default"/>
    <w:next w:val="Default"/>
    <w:rsid w:val="00C650E3"/>
    <w:pPr>
      <w:widowControl/>
    </w:pPr>
    <w:rPr>
      <w:rFonts w:ascii="Helvetica" w:hAnsi="Helvetica"/>
      <w:noProof w:val="0"/>
      <w:color w:val="auto"/>
      <w:szCs w:val="24"/>
    </w:rPr>
  </w:style>
  <w:style w:type="paragraph" w:customStyle="1" w:styleId="CM42">
    <w:name w:val="CM42"/>
    <w:basedOn w:val="Default"/>
    <w:next w:val="Default"/>
    <w:rsid w:val="00C650E3"/>
    <w:pPr>
      <w:widowControl/>
      <w:spacing w:line="400" w:lineRule="atLeast"/>
    </w:pPr>
    <w:rPr>
      <w:rFonts w:ascii="Helvetica" w:hAnsi="Helvetica"/>
      <w:noProof w:val="0"/>
      <w:color w:val="auto"/>
      <w:szCs w:val="24"/>
    </w:rPr>
  </w:style>
  <w:style w:type="paragraph" w:customStyle="1" w:styleId="CM43">
    <w:name w:val="CM43"/>
    <w:basedOn w:val="Default"/>
    <w:next w:val="Default"/>
    <w:rsid w:val="00C650E3"/>
    <w:pPr>
      <w:widowControl/>
      <w:spacing w:line="238" w:lineRule="atLeast"/>
    </w:pPr>
    <w:rPr>
      <w:rFonts w:ascii="Helvetica" w:hAnsi="Helvetica"/>
      <w:noProof w:val="0"/>
      <w:color w:val="auto"/>
      <w:szCs w:val="24"/>
    </w:rPr>
  </w:style>
  <w:style w:type="paragraph" w:styleId="BodyText">
    <w:name w:val="Body Text"/>
    <w:basedOn w:val="Normal"/>
    <w:link w:val="BodyTextChar"/>
    <w:rsid w:val="00C650E3"/>
    <w:rPr>
      <w:b/>
      <w:b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C650E3"/>
    <w:rPr>
      <w:b/>
      <w:bCs/>
      <w:sz w:val="22"/>
      <w:szCs w:val="24"/>
    </w:rPr>
  </w:style>
  <w:style w:type="paragraph" w:customStyle="1" w:styleId="CM44">
    <w:name w:val="CM44"/>
    <w:basedOn w:val="Default"/>
    <w:next w:val="Default"/>
    <w:rsid w:val="00C650E3"/>
    <w:pPr>
      <w:widowControl/>
      <w:spacing w:line="266" w:lineRule="atLeast"/>
    </w:pPr>
    <w:rPr>
      <w:rFonts w:ascii="Helvetica" w:hAnsi="Helvetica"/>
      <w:noProof w:val="0"/>
      <w:color w:val="auto"/>
      <w:szCs w:val="24"/>
    </w:rPr>
  </w:style>
  <w:style w:type="paragraph" w:customStyle="1" w:styleId="CM48">
    <w:name w:val="CM48"/>
    <w:basedOn w:val="Default"/>
    <w:next w:val="Default"/>
    <w:rsid w:val="00C650E3"/>
    <w:pPr>
      <w:widowControl/>
      <w:spacing w:line="216" w:lineRule="atLeast"/>
    </w:pPr>
    <w:rPr>
      <w:rFonts w:ascii="Helvetica" w:hAnsi="Helvetica"/>
      <w:noProof w:val="0"/>
      <w:color w:val="auto"/>
      <w:szCs w:val="24"/>
    </w:rPr>
  </w:style>
  <w:style w:type="paragraph" w:styleId="ListBullet">
    <w:name w:val="List Bullet"/>
    <w:basedOn w:val="Normal"/>
    <w:autoRedefine/>
    <w:rsid w:val="00461F67"/>
    <w:rPr>
      <w:rFonts w:ascii="Times" w:eastAsia="Times" w:hAnsi="Times"/>
      <w:i/>
      <w:sz w:val="16"/>
    </w:rPr>
  </w:style>
  <w:style w:type="character" w:customStyle="1" w:styleId="Heading3Char">
    <w:name w:val="Heading 3 Char"/>
    <w:basedOn w:val="DefaultParagraphFont"/>
    <w:link w:val="Heading3"/>
    <w:rsid w:val="00C650E3"/>
    <w:rPr>
      <w:rFonts w:ascii="Times" w:eastAsia="Times" w:hAnsi="Times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0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lard7\Desktop\_SARB%20Handbook%207-24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36FD-7765-451A-AA94-A2E022AF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_SARB Handbook 7-24-12</Template>
  <TotalTime>19</TotalTime>
  <Pages>1</Pages>
  <Words>222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FLOW CHART</vt:lpstr>
    </vt:vector>
  </TitlesOfParts>
  <Company>Technology Services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 CHART</dc:title>
  <dc:creator>Mallard7</dc:creator>
  <cp:lastModifiedBy>Gillian Wadsworth</cp:lastModifiedBy>
  <cp:revision>7</cp:revision>
  <cp:lastPrinted>2016-06-15T18:40:00Z</cp:lastPrinted>
  <dcterms:created xsi:type="dcterms:W3CDTF">2016-06-15T19:47:00Z</dcterms:created>
  <dcterms:modified xsi:type="dcterms:W3CDTF">2016-07-12T22:43:00Z</dcterms:modified>
</cp:coreProperties>
</file>